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634F" w14:textId="4E3B39F3" w:rsidR="008C62EE" w:rsidRPr="000577A7" w:rsidRDefault="00C84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</w:t>
      </w:r>
      <w:r w:rsidR="00E96396" w:rsidRPr="000577A7">
        <w:rPr>
          <w:rFonts w:ascii="Times New Roman" w:hAnsi="Times New Roman" w:cs="Times New Roman"/>
          <w:sz w:val="24"/>
          <w:szCs w:val="24"/>
        </w:rPr>
        <w:t xml:space="preserve"> FAU-MØTE </w:t>
      </w:r>
      <w:r w:rsidR="00BE1683" w:rsidRPr="000577A7">
        <w:rPr>
          <w:rFonts w:ascii="Times New Roman" w:hAnsi="Times New Roman" w:cs="Times New Roman"/>
          <w:sz w:val="24"/>
          <w:szCs w:val="24"/>
        </w:rPr>
        <w:t>T</w:t>
      </w:r>
      <w:r w:rsidR="004A7DD7" w:rsidRPr="000577A7">
        <w:rPr>
          <w:rFonts w:ascii="Times New Roman" w:hAnsi="Times New Roman" w:cs="Times New Roman"/>
          <w:sz w:val="24"/>
          <w:szCs w:val="24"/>
        </w:rPr>
        <w:t>O</w:t>
      </w:r>
      <w:r w:rsidR="00BE1683" w:rsidRPr="000577A7">
        <w:rPr>
          <w:rFonts w:ascii="Times New Roman" w:hAnsi="Times New Roman" w:cs="Times New Roman"/>
          <w:sz w:val="24"/>
          <w:szCs w:val="24"/>
        </w:rPr>
        <w:t xml:space="preserve">RSDAG </w:t>
      </w:r>
      <w:r w:rsidR="00150A7E">
        <w:rPr>
          <w:rFonts w:ascii="Times New Roman" w:hAnsi="Times New Roman" w:cs="Times New Roman"/>
          <w:sz w:val="24"/>
          <w:szCs w:val="24"/>
        </w:rPr>
        <w:t>12</w:t>
      </w:r>
      <w:r w:rsidR="00524929" w:rsidRPr="000577A7">
        <w:rPr>
          <w:rFonts w:ascii="Times New Roman" w:hAnsi="Times New Roman" w:cs="Times New Roman"/>
          <w:sz w:val="24"/>
          <w:szCs w:val="24"/>
        </w:rPr>
        <w:t>.</w:t>
      </w:r>
      <w:r w:rsidR="000E1EF9" w:rsidRPr="000577A7">
        <w:rPr>
          <w:rFonts w:ascii="Times New Roman" w:hAnsi="Times New Roman" w:cs="Times New Roman"/>
          <w:sz w:val="24"/>
          <w:szCs w:val="24"/>
        </w:rPr>
        <w:t>0</w:t>
      </w:r>
      <w:r w:rsidR="004A7DD7" w:rsidRPr="000577A7">
        <w:rPr>
          <w:rFonts w:ascii="Times New Roman" w:hAnsi="Times New Roman" w:cs="Times New Roman"/>
          <w:sz w:val="24"/>
          <w:szCs w:val="24"/>
        </w:rPr>
        <w:t>9</w:t>
      </w:r>
      <w:r w:rsidR="00524929" w:rsidRPr="000577A7">
        <w:rPr>
          <w:rFonts w:ascii="Times New Roman" w:hAnsi="Times New Roman" w:cs="Times New Roman"/>
          <w:sz w:val="24"/>
          <w:szCs w:val="24"/>
        </w:rPr>
        <w:t>.202</w:t>
      </w:r>
      <w:r w:rsidR="00150A7E">
        <w:rPr>
          <w:rFonts w:ascii="Times New Roman" w:hAnsi="Times New Roman" w:cs="Times New Roman"/>
          <w:sz w:val="24"/>
          <w:szCs w:val="24"/>
        </w:rPr>
        <w:t>4</w:t>
      </w:r>
      <w:r w:rsidR="00F84028" w:rsidRPr="00057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59C99" w14:textId="5338CD4C" w:rsidR="00E96396" w:rsidRPr="000577A7" w:rsidRDefault="004E15E2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 xml:space="preserve">Songdalen Ungdomsskole </w:t>
      </w:r>
      <w:r w:rsidR="00077A97" w:rsidRPr="000577A7">
        <w:rPr>
          <w:rFonts w:ascii="Times New Roman" w:hAnsi="Times New Roman" w:cs="Times New Roman"/>
          <w:sz w:val="24"/>
          <w:szCs w:val="24"/>
        </w:rPr>
        <w:t>–</w:t>
      </w:r>
      <w:r w:rsidRPr="000577A7">
        <w:rPr>
          <w:rFonts w:ascii="Times New Roman" w:hAnsi="Times New Roman" w:cs="Times New Roman"/>
          <w:sz w:val="24"/>
          <w:szCs w:val="24"/>
        </w:rPr>
        <w:t xml:space="preserve"> </w:t>
      </w:r>
      <w:r w:rsidR="0065778B" w:rsidRPr="000577A7">
        <w:rPr>
          <w:rFonts w:ascii="Times New Roman" w:hAnsi="Times New Roman" w:cs="Times New Roman"/>
          <w:sz w:val="24"/>
          <w:szCs w:val="24"/>
        </w:rPr>
        <w:t>personalrommet 1. etasje</w:t>
      </w:r>
    </w:p>
    <w:p w14:paraId="6031D9F4" w14:textId="1DE26677" w:rsidR="0059041C" w:rsidRPr="000577A7" w:rsidRDefault="0059041C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 xml:space="preserve">Neste møte er: </w:t>
      </w:r>
      <w:r w:rsidR="000A628D">
        <w:rPr>
          <w:rFonts w:ascii="Times New Roman" w:hAnsi="Times New Roman" w:cs="Times New Roman"/>
          <w:sz w:val="24"/>
          <w:szCs w:val="24"/>
        </w:rPr>
        <w:t>24.10</w:t>
      </w:r>
    </w:p>
    <w:p w14:paraId="056181D2" w14:textId="77777777" w:rsidR="00C03A8D" w:rsidRPr="000577A7" w:rsidRDefault="00C03A8D">
      <w:pPr>
        <w:rPr>
          <w:rFonts w:ascii="Times New Roman" w:hAnsi="Times New Roman" w:cs="Times New Roman"/>
          <w:sz w:val="24"/>
          <w:szCs w:val="24"/>
        </w:rPr>
      </w:pPr>
    </w:p>
    <w:p w14:paraId="409269A9" w14:textId="03A3F4A0" w:rsidR="00376F8E" w:rsidRPr="00150A7E" w:rsidRDefault="000A628D" w:rsidP="00376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 stede: </w:t>
      </w:r>
      <w:r w:rsidR="00840538" w:rsidRPr="00DB1E29">
        <w:rPr>
          <w:rFonts w:ascii="Times New Roman" w:hAnsi="Times New Roman" w:cs="Times New Roman"/>
          <w:sz w:val="24"/>
          <w:szCs w:val="24"/>
          <w:u w:val="single"/>
        </w:rPr>
        <w:t>Øyvind Onshus (10B</w:t>
      </w:r>
      <w:r w:rsidR="00840538">
        <w:rPr>
          <w:rFonts w:ascii="Times New Roman" w:hAnsi="Times New Roman" w:cs="Times New Roman"/>
          <w:sz w:val="24"/>
          <w:szCs w:val="24"/>
        </w:rPr>
        <w:t xml:space="preserve">), </w:t>
      </w:r>
      <w:r w:rsidR="000A09CA" w:rsidRPr="00570721">
        <w:rPr>
          <w:rFonts w:ascii="Times New Roman" w:hAnsi="Times New Roman" w:cs="Times New Roman"/>
          <w:sz w:val="24"/>
          <w:szCs w:val="24"/>
          <w:u w:val="single"/>
        </w:rPr>
        <w:t>Vidar Salvesen (10C),</w:t>
      </w:r>
      <w:r w:rsidR="000A09CA">
        <w:rPr>
          <w:rFonts w:ascii="Times New Roman" w:hAnsi="Times New Roman" w:cs="Times New Roman"/>
          <w:sz w:val="24"/>
          <w:szCs w:val="24"/>
        </w:rPr>
        <w:t xml:space="preserve"> </w:t>
      </w:r>
      <w:r w:rsidR="00F77775" w:rsidRPr="00DB1E29">
        <w:rPr>
          <w:rFonts w:ascii="Times New Roman" w:hAnsi="Times New Roman" w:cs="Times New Roman"/>
          <w:sz w:val="24"/>
          <w:szCs w:val="24"/>
          <w:u w:val="single"/>
        </w:rPr>
        <w:t>Signe Lill Aurebekk (9B</w:t>
      </w:r>
      <w:r w:rsidR="00F77775">
        <w:rPr>
          <w:rFonts w:ascii="Times New Roman" w:hAnsi="Times New Roman" w:cs="Times New Roman"/>
          <w:sz w:val="24"/>
          <w:szCs w:val="24"/>
        </w:rPr>
        <w:t>),</w:t>
      </w:r>
      <w:r w:rsidR="00D645A5" w:rsidRPr="00503B2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645A5">
        <w:rPr>
          <w:rFonts w:ascii="Times New Roman" w:hAnsi="Times New Roman" w:cs="Times New Roman"/>
          <w:sz w:val="24"/>
          <w:szCs w:val="24"/>
        </w:rPr>
        <w:t xml:space="preserve">, </w:t>
      </w:r>
      <w:r w:rsidR="00FD4E6B" w:rsidRPr="003329DE">
        <w:rPr>
          <w:rFonts w:ascii="Times New Roman" w:hAnsi="Times New Roman" w:cs="Times New Roman"/>
          <w:sz w:val="24"/>
          <w:szCs w:val="24"/>
          <w:u w:val="single"/>
        </w:rPr>
        <w:t>Siv Wilhelmsen Andersen</w:t>
      </w:r>
      <w:r w:rsidR="00FD4E6B">
        <w:rPr>
          <w:rFonts w:ascii="Times New Roman" w:hAnsi="Times New Roman" w:cs="Times New Roman"/>
          <w:sz w:val="24"/>
          <w:szCs w:val="24"/>
        </w:rPr>
        <w:t xml:space="preserve"> (8A), </w:t>
      </w:r>
      <w:r w:rsidR="00471B03" w:rsidRPr="003329DE">
        <w:rPr>
          <w:rFonts w:ascii="Times New Roman" w:hAnsi="Times New Roman" w:cs="Times New Roman"/>
          <w:sz w:val="24"/>
          <w:szCs w:val="24"/>
          <w:u w:val="single"/>
        </w:rPr>
        <w:t>Vibeke Wold Sunde</w:t>
      </w:r>
      <w:r w:rsidR="00471B03">
        <w:rPr>
          <w:rFonts w:ascii="Times New Roman" w:hAnsi="Times New Roman" w:cs="Times New Roman"/>
          <w:sz w:val="24"/>
          <w:szCs w:val="24"/>
        </w:rPr>
        <w:t xml:space="preserve"> (8B), </w:t>
      </w:r>
      <w:r w:rsidR="00FB6AF4" w:rsidRPr="00974D9B">
        <w:rPr>
          <w:rFonts w:ascii="Times New Roman" w:hAnsi="Times New Roman" w:cs="Times New Roman"/>
          <w:sz w:val="24"/>
          <w:szCs w:val="24"/>
          <w:u w:val="single"/>
        </w:rPr>
        <w:t>Karin Horn (</w:t>
      </w:r>
      <w:r w:rsidR="00FB6AF4">
        <w:rPr>
          <w:rFonts w:ascii="Times New Roman" w:hAnsi="Times New Roman" w:cs="Times New Roman"/>
          <w:sz w:val="24"/>
          <w:szCs w:val="24"/>
        </w:rPr>
        <w:t>8C)</w:t>
      </w:r>
      <w:r w:rsidR="00575061">
        <w:rPr>
          <w:rFonts w:ascii="Times New Roman" w:hAnsi="Times New Roman" w:cs="Times New Roman"/>
          <w:sz w:val="24"/>
          <w:szCs w:val="24"/>
        </w:rPr>
        <w:t xml:space="preserve">, </w:t>
      </w:r>
      <w:r w:rsidR="00575061" w:rsidRPr="00CD4DE3">
        <w:rPr>
          <w:rFonts w:ascii="Times New Roman" w:hAnsi="Times New Roman" w:cs="Times New Roman"/>
          <w:sz w:val="24"/>
          <w:szCs w:val="24"/>
          <w:u w:val="single"/>
        </w:rPr>
        <w:t>Helene Solli</w:t>
      </w:r>
      <w:r w:rsidR="00575061">
        <w:rPr>
          <w:rFonts w:ascii="Times New Roman" w:hAnsi="Times New Roman" w:cs="Times New Roman"/>
          <w:sz w:val="24"/>
          <w:szCs w:val="24"/>
        </w:rPr>
        <w:t xml:space="preserve"> (8A)</w:t>
      </w:r>
    </w:p>
    <w:p w14:paraId="52B5EE59" w14:textId="77777777" w:rsidR="000A628D" w:rsidRDefault="000A628D" w:rsidP="00376F8E">
      <w:pPr>
        <w:rPr>
          <w:rFonts w:ascii="Times New Roman" w:hAnsi="Times New Roman" w:cs="Times New Roman"/>
          <w:sz w:val="24"/>
          <w:szCs w:val="24"/>
        </w:rPr>
      </w:pPr>
    </w:p>
    <w:p w14:paraId="0743AB1E" w14:textId="6F0A9285" w:rsidR="00376F8E" w:rsidRPr="00C84621" w:rsidRDefault="000A628D" w:rsidP="00376F8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4621">
        <w:rPr>
          <w:rFonts w:ascii="Times New Roman" w:hAnsi="Times New Roman" w:cs="Times New Roman"/>
          <w:sz w:val="24"/>
          <w:szCs w:val="24"/>
          <w:lang w:val="en-US"/>
        </w:rPr>
        <w:t>Forfall</w:t>
      </w:r>
      <w:proofErr w:type="spellEnd"/>
      <w:r w:rsidRPr="00C84621">
        <w:rPr>
          <w:rFonts w:ascii="Times New Roman" w:hAnsi="Times New Roman" w:cs="Times New Roman"/>
          <w:sz w:val="24"/>
          <w:szCs w:val="24"/>
          <w:lang w:val="en-US"/>
        </w:rPr>
        <w:t>: Tonje Strand (10A</w:t>
      </w:r>
      <w:r w:rsidRPr="00C846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), </w:t>
      </w:r>
      <w:r w:rsidR="00471231" w:rsidRPr="00C84621">
        <w:rPr>
          <w:rFonts w:ascii="Times New Roman" w:hAnsi="Times New Roman" w:cs="Times New Roman"/>
          <w:sz w:val="24"/>
          <w:szCs w:val="24"/>
          <w:lang w:val="en-US"/>
        </w:rPr>
        <w:t xml:space="preserve">Dalmar Shirwac (10D), Heidi Lindalen (9A), Cathrine Ludvigsen (9C </w:t>
      </w:r>
    </w:p>
    <w:p w14:paraId="44C2990E" w14:textId="77777777" w:rsidR="00923619" w:rsidRPr="00C84621" w:rsidRDefault="0092361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FC4D35" w14:textId="6B2EF319" w:rsidR="00FE4A84" w:rsidRPr="000577A7" w:rsidRDefault="00E96396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>Saksliste</w:t>
      </w:r>
      <w:r w:rsidR="00B40E4A" w:rsidRPr="000577A7">
        <w:rPr>
          <w:rFonts w:ascii="Times New Roman" w:hAnsi="Times New Roman" w:cs="Times New Roman"/>
          <w:sz w:val="24"/>
          <w:szCs w:val="24"/>
        </w:rPr>
        <w:t>:</w:t>
      </w:r>
    </w:p>
    <w:p w14:paraId="7FF29F68" w14:textId="0FE59C98" w:rsidR="00220E4B" w:rsidRPr="00575061" w:rsidRDefault="009D72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0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B52FB" w:rsidRPr="00575061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Pr="005750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19F7" w:rsidRPr="0057506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FE4A84" w:rsidRPr="005750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D53B8" w:rsidRPr="00575061">
        <w:rPr>
          <w:rFonts w:ascii="Times New Roman" w:hAnsi="Times New Roman" w:cs="Times New Roman"/>
          <w:b/>
          <w:bCs/>
          <w:sz w:val="24"/>
          <w:szCs w:val="24"/>
        </w:rPr>
        <w:t>Konstituering av FAU og valg av leder og nestleder.</w:t>
      </w:r>
    </w:p>
    <w:p w14:paraId="16F37B53" w14:textId="54CFEE05" w:rsidR="00BC1B9F" w:rsidRDefault="00681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Leder:</w:t>
      </w:r>
      <w:r w:rsidR="00133437">
        <w:rPr>
          <w:rFonts w:ascii="Times New Roman" w:hAnsi="Times New Roman" w:cs="Times New Roman"/>
          <w:sz w:val="24"/>
          <w:szCs w:val="24"/>
        </w:rPr>
        <w:t xml:space="preserve"> Signe </w:t>
      </w:r>
      <w:r w:rsidR="00120D7C">
        <w:rPr>
          <w:rFonts w:ascii="Times New Roman" w:hAnsi="Times New Roman" w:cs="Times New Roman"/>
          <w:sz w:val="24"/>
          <w:szCs w:val="24"/>
        </w:rPr>
        <w:t>Aurebekk</w:t>
      </w:r>
    </w:p>
    <w:p w14:paraId="77D0F776" w14:textId="48B1BBA0" w:rsidR="006812AA" w:rsidRDefault="00681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Nestleder: </w:t>
      </w:r>
      <w:r w:rsidR="00120D7C">
        <w:rPr>
          <w:rFonts w:ascii="Times New Roman" w:hAnsi="Times New Roman" w:cs="Times New Roman"/>
          <w:sz w:val="24"/>
          <w:szCs w:val="24"/>
        </w:rPr>
        <w:t>Vibeke</w:t>
      </w:r>
      <w:r w:rsidR="00575061">
        <w:rPr>
          <w:rFonts w:ascii="Times New Roman" w:hAnsi="Times New Roman" w:cs="Times New Roman"/>
          <w:sz w:val="24"/>
          <w:szCs w:val="24"/>
        </w:rPr>
        <w:t xml:space="preserve"> Wold Sunde</w:t>
      </w:r>
    </w:p>
    <w:p w14:paraId="39B584B2" w14:textId="77777777" w:rsidR="00BC1B9F" w:rsidRDefault="00BC1B9F">
      <w:pPr>
        <w:rPr>
          <w:rFonts w:ascii="Times New Roman" w:hAnsi="Times New Roman" w:cs="Times New Roman"/>
          <w:sz w:val="24"/>
          <w:szCs w:val="24"/>
        </w:rPr>
      </w:pPr>
    </w:p>
    <w:p w14:paraId="6055DE24" w14:textId="77777777" w:rsidR="001C72ED" w:rsidRPr="000577A7" w:rsidRDefault="001C72ED">
      <w:pPr>
        <w:rPr>
          <w:rFonts w:ascii="Times New Roman" w:hAnsi="Times New Roman" w:cs="Times New Roman"/>
          <w:sz w:val="24"/>
          <w:szCs w:val="24"/>
        </w:rPr>
      </w:pPr>
    </w:p>
    <w:p w14:paraId="10DD9385" w14:textId="1F59D914" w:rsidR="0075693D" w:rsidRPr="00575061" w:rsidRDefault="00841559" w:rsidP="008415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0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2E06" w:rsidRPr="00575061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0E19F7" w:rsidRPr="00575061">
        <w:rPr>
          <w:rFonts w:ascii="Times New Roman" w:hAnsi="Times New Roman" w:cs="Times New Roman"/>
          <w:b/>
          <w:bCs/>
          <w:sz w:val="24"/>
          <w:szCs w:val="24"/>
        </w:rPr>
        <w:t>425</w:t>
      </w:r>
      <w:r w:rsidR="001F5647" w:rsidRPr="0057506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908E2" w:rsidRPr="00575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061">
        <w:rPr>
          <w:rFonts w:ascii="Times New Roman" w:hAnsi="Times New Roman" w:cs="Times New Roman"/>
          <w:b/>
          <w:bCs/>
          <w:sz w:val="24"/>
          <w:szCs w:val="24"/>
        </w:rPr>
        <w:t>Valg av datoer for FAU-møter</w:t>
      </w:r>
    </w:p>
    <w:p w14:paraId="61335B26" w14:textId="5F95136F" w:rsidR="00433E0C" w:rsidRDefault="00433E0C" w:rsidP="00841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Forslag:</w:t>
      </w:r>
      <w:r w:rsidR="004863E0">
        <w:rPr>
          <w:rFonts w:ascii="Times New Roman" w:hAnsi="Times New Roman" w:cs="Times New Roman"/>
          <w:sz w:val="24"/>
          <w:szCs w:val="24"/>
        </w:rPr>
        <w:t xml:space="preserve"> Høst: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E7B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.10, </w:t>
      </w:r>
      <w:r w:rsidR="00EE7B0C">
        <w:rPr>
          <w:rFonts w:ascii="Times New Roman" w:hAnsi="Times New Roman" w:cs="Times New Roman"/>
          <w:sz w:val="24"/>
          <w:szCs w:val="24"/>
        </w:rPr>
        <w:t>28</w:t>
      </w:r>
      <w:r w:rsidR="004863E0">
        <w:rPr>
          <w:rFonts w:ascii="Times New Roman" w:hAnsi="Times New Roman" w:cs="Times New Roman"/>
          <w:sz w:val="24"/>
          <w:szCs w:val="24"/>
        </w:rPr>
        <w:t>.11</w:t>
      </w:r>
    </w:p>
    <w:p w14:paraId="706D1E59" w14:textId="58A3D0B8" w:rsidR="004863E0" w:rsidRDefault="004863E0" w:rsidP="00841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Vår: </w:t>
      </w:r>
      <w:r w:rsidR="00EE7B0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.01, </w:t>
      </w:r>
      <w:r w:rsidR="00EE7B0C">
        <w:rPr>
          <w:rFonts w:ascii="Times New Roman" w:hAnsi="Times New Roman" w:cs="Times New Roman"/>
          <w:sz w:val="24"/>
          <w:szCs w:val="24"/>
        </w:rPr>
        <w:t>13</w:t>
      </w:r>
      <w:r w:rsidR="00104B12">
        <w:rPr>
          <w:rFonts w:ascii="Times New Roman" w:hAnsi="Times New Roman" w:cs="Times New Roman"/>
          <w:sz w:val="24"/>
          <w:szCs w:val="24"/>
        </w:rPr>
        <w:t>.03</w:t>
      </w:r>
      <w:r w:rsidR="001A0E3C">
        <w:rPr>
          <w:rFonts w:ascii="Times New Roman" w:hAnsi="Times New Roman" w:cs="Times New Roman"/>
          <w:sz w:val="24"/>
          <w:szCs w:val="24"/>
        </w:rPr>
        <w:t>,</w:t>
      </w:r>
      <w:r w:rsidR="009320E7">
        <w:rPr>
          <w:rFonts w:ascii="Times New Roman" w:hAnsi="Times New Roman" w:cs="Times New Roman"/>
          <w:sz w:val="24"/>
          <w:szCs w:val="24"/>
        </w:rPr>
        <w:t xml:space="preserve"> 2</w:t>
      </w:r>
      <w:r w:rsidR="0094670C">
        <w:rPr>
          <w:rFonts w:ascii="Times New Roman" w:hAnsi="Times New Roman" w:cs="Times New Roman"/>
          <w:sz w:val="24"/>
          <w:szCs w:val="24"/>
        </w:rPr>
        <w:t>2</w:t>
      </w:r>
      <w:r w:rsidR="009320E7">
        <w:rPr>
          <w:rFonts w:ascii="Times New Roman" w:hAnsi="Times New Roman" w:cs="Times New Roman"/>
          <w:sz w:val="24"/>
          <w:szCs w:val="24"/>
        </w:rPr>
        <w:t>.05</w:t>
      </w:r>
    </w:p>
    <w:p w14:paraId="3E76AFCA" w14:textId="7D976D74" w:rsidR="00575061" w:rsidRPr="000577A7" w:rsidRDefault="00575061" w:rsidP="00841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vedtatt.</w:t>
      </w:r>
    </w:p>
    <w:p w14:paraId="1EBC6C31" w14:textId="77777777" w:rsidR="00FF36DB" w:rsidRPr="000577A7" w:rsidRDefault="00FF36DB">
      <w:pPr>
        <w:rPr>
          <w:rFonts w:ascii="Times New Roman" w:hAnsi="Times New Roman" w:cs="Times New Roman"/>
          <w:sz w:val="24"/>
          <w:szCs w:val="24"/>
        </w:rPr>
      </w:pPr>
    </w:p>
    <w:p w14:paraId="513B4ADB" w14:textId="35BE37D9" w:rsidR="004513C5" w:rsidRPr="00575061" w:rsidRDefault="009467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0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2E06" w:rsidRPr="00575061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Pr="00575061">
        <w:rPr>
          <w:rFonts w:ascii="Times New Roman" w:hAnsi="Times New Roman" w:cs="Times New Roman"/>
          <w:b/>
          <w:bCs/>
          <w:sz w:val="24"/>
          <w:szCs w:val="24"/>
        </w:rPr>
        <w:t>425</w:t>
      </w:r>
      <w:r w:rsidR="00C83A15" w:rsidRPr="0057506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61A11" w:rsidRPr="00575061">
        <w:rPr>
          <w:rFonts w:ascii="Times New Roman" w:hAnsi="Times New Roman" w:cs="Times New Roman"/>
          <w:b/>
          <w:bCs/>
          <w:sz w:val="24"/>
          <w:szCs w:val="24"/>
        </w:rPr>
        <w:t>Informasjon</w:t>
      </w:r>
      <w:r w:rsidR="00A44E11" w:rsidRPr="00575061">
        <w:rPr>
          <w:rFonts w:ascii="Times New Roman" w:hAnsi="Times New Roman" w:cs="Times New Roman"/>
          <w:b/>
          <w:bCs/>
          <w:sz w:val="24"/>
          <w:szCs w:val="24"/>
        </w:rPr>
        <w:t xml:space="preserve"> fra </w:t>
      </w:r>
      <w:r w:rsidR="00785E36" w:rsidRPr="00575061">
        <w:rPr>
          <w:rFonts w:ascii="Times New Roman" w:hAnsi="Times New Roman" w:cs="Times New Roman"/>
          <w:b/>
          <w:bCs/>
          <w:sz w:val="24"/>
          <w:szCs w:val="24"/>
        </w:rPr>
        <w:t>livsmestringsgruppa</w:t>
      </w:r>
      <w:r w:rsidR="00B85DAE" w:rsidRPr="00575061">
        <w:rPr>
          <w:rFonts w:ascii="Times New Roman" w:hAnsi="Times New Roman" w:cs="Times New Roman"/>
          <w:b/>
          <w:bCs/>
          <w:sz w:val="24"/>
          <w:szCs w:val="24"/>
        </w:rPr>
        <w:t xml:space="preserve"> v Erlend Waade</w:t>
      </w:r>
      <w:r w:rsidR="00785E36" w:rsidRPr="00575061">
        <w:rPr>
          <w:rFonts w:ascii="Times New Roman" w:hAnsi="Times New Roman" w:cs="Times New Roman"/>
          <w:b/>
          <w:bCs/>
          <w:sz w:val="24"/>
          <w:szCs w:val="24"/>
        </w:rPr>
        <w:t xml:space="preserve"> angående livsmestringsukene på SUS.</w:t>
      </w:r>
    </w:p>
    <w:p w14:paraId="321B8FFF" w14:textId="02B1AD5B" w:rsidR="00575061" w:rsidRDefault="0057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Erlend Waade informerte både om frivillighetsressursen og livsmestringsukene på SUS.</w:t>
      </w:r>
    </w:p>
    <w:p w14:paraId="37072B18" w14:textId="7CF0B424" w:rsidR="00575061" w:rsidRDefault="00575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nå </w:t>
      </w:r>
      <w:r w:rsidR="00A9282B">
        <w:rPr>
          <w:rFonts w:ascii="Times New Roman" w:hAnsi="Times New Roman" w:cs="Times New Roman"/>
          <w:sz w:val="24"/>
          <w:szCs w:val="24"/>
        </w:rPr>
        <w:t>fem frivillige i aksjon på SUS som bidrar til læringsstøtte for enkelte elever. Dette er et positivt og supplerende tiltak</w:t>
      </w:r>
      <w:r w:rsidR="00F8701D">
        <w:rPr>
          <w:rFonts w:ascii="Times New Roman" w:hAnsi="Times New Roman" w:cs="Times New Roman"/>
          <w:sz w:val="24"/>
          <w:szCs w:val="24"/>
        </w:rPr>
        <w:t xml:space="preserve"> som kan være med å hjelpe elever ekstra i læringsarbeidet.</w:t>
      </w:r>
    </w:p>
    <w:p w14:paraId="4789FB13" w14:textId="77777777" w:rsidR="00F8701D" w:rsidRDefault="00F8701D">
      <w:pPr>
        <w:rPr>
          <w:rFonts w:ascii="Times New Roman" w:hAnsi="Times New Roman" w:cs="Times New Roman"/>
          <w:sz w:val="24"/>
          <w:szCs w:val="24"/>
        </w:rPr>
      </w:pPr>
    </w:p>
    <w:p w14:paraId="12CE691F" w14:textId="42F9D023" w:rsidR="00F8701D" w:rsidRDefault="00F87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Livsmestringsperioden starter uka før høstferien og varer i seks uker. Det er </w:t>
      </w:r>
      <w:proofErr w:type="gramStart"/>
      <w:r>
        <w:rPr>
          <w:rFonts w:ascii="Times New Roman" w:hAnsi="Times New Roman" w:cs="Times New Roman"/>
          <w:sz w:val="24"/>
          <w:szCs w:val="24"/>
        </w:rPr>
        <w:t>foku</w:t>
      </w:r>
      <w:r w:rsidR="00F260D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F260DF">
        <w:rPr>
          <w:rFonts w:ascii="Times New Roman" w:hAnsi="Times New Roman" w:cs="Times New Roman"/>
          <w:sz w:val="24"/>
          <w:szCs w:val="24"/>
        </w:rPr>
        <w:t xml:space="preserve"> på mestring av ulike </w:t>
      </w:r>
      <w:r w:rsidR="0052586D">
        <w:rPr>
          <w:rFonts w:ascii="Times New Roman" w:hAnsi="Times New Roman" w:cs="Times New Roman"/>
          <w:sz w:val="24"/>
          <w:szCs w:val="24"/>
        </w:rPr>
        <w:t xml:space="preserve">hindringer man kan støte på i livet og ungdommene får møte en del personer som forteller sin livshistorie. </w:t>
      </w:r>
      <w:r w:rsidR="003D7017">
        <w:rPr>
          <w:rFonts w:ascii="Times New Roman" w:hAnsi="Times New Roman" w:cs="Times New Roman"/>
          <w:sz w:val="24"/>
          <w:szCs w:val="24"/>
        </w:rPr>
        <w:t xml:space="preserve">Det underliggende budskapet er at det kan gå bra. Ungdommene skal </w:t>
      </w:r>
      <w:r w:rsidR="003D7017">
        <w:rPr>
          <w:rFonts w:ascii="Times New Roman" w:hAnsi="Times New Roman" w:cs="Times New Roman"/>
          <w:sz w:val="24"/>
          <w:szCs w:val="24"/>
        </w:rPr>
        <w:lastRenderedPageBreak/>
        <w:t>også møte på forskjellighet og erfare at selv om vi har ulik tro, legning eller meninger så kan vi respektere hverandre og samtale godt sammen.</w:t>
      </w:r>
    </w:p>
    <w:p w14:paraId="5901D7A4" w14:textId="042D8CA8" w:rsidR="001E313A" w:rsidRDefault="003D7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et eget t</w:t>
      </w:r>
      <w:r w:rsidR="00931B65">
        <w:rPr>
          <w:rFonts w:ascii="Times New Roman" w:hAnsi="Times New Roman" w:cs="Times New Roman"/>
          <w:sz w:val="24"/>
          <w:szCs w:val="24"/>
        </w:rPr>
        <w:t xml:space="preserve">emamøte for </w:t>
      </w:r>
      <w:r w:rsidR="004202C7">
        <w:rPr>
          <w:rFonts w:ascii="Times New Roman" w:hAnsi="Times New Roman" w:cs="Times New Roman"/>
          <w:sz w:val="24"/>
          <w:szCs w:val="24"/>
        </w:rPr>
        <w:t xml:space="preserve">foreldrene i </w:t>
      </w:r>
      <w:r w:rsidR="00931B65">
        <w:rPr>
          <w:rFonts w:ascii="Times New Roman" w:hAnsi="Times New Roman" w:cs="Times New Roman"/>
          <w:sz w:val="24"/>
          <w:szCs w:val="24"/>
        </w:rPr>
        <w:t>8. trinn</w:t>
      </w:r>
      <w:r w:rsidR="00252D2B">
        <w:rPr>
          <w:rFonts w:ascii="Times New Roman" w:hAnsi="Times New Roman" w:cs="Times New Roman"/>
          <w:sz w:val="24"/>
          <w:szCs w:val="24"/>
        </w:rPr>
        <w:t xml:space="preserve"> onsdag</w:t>
      </w:r>
      <w:r w:rsidR="00931B65">
        <w:rPr>
          <w:rFonts w:ascii="Times New Roman" w:hAnsi="Times New Roman" w:cs="Times New Roman"/>
          <w:sz w:val="24"/>
          <w:szCs w:val="24"/>
        </w:rPr>
        <w:t xml:space="preserve"> 6. november</w:t>
      </w:r>
      <w:r w:rsidR="0025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2B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252D2B">
        <w:rPr>
          <w:rFonts w:ascii="Times New Roman" w:hAnsi="Times New Roman" w:cs="Times New Roman"/>
          <w:sz w:val="24"/>
          <w:szCs w:val="24"/>
        </w:rPr>
        <w:t xml:space="preserve"> 19. </w:t>
      </w:r>
      <w:r w:rsidR="00D35125">
        <w:rPr>
          <w:rFonts w:ascii="Times New Roman" w:hAnsi="Times New Roman" w:cs="Times New Roman"/>
          <w:sz w:val="24"/>
          <w:szCs w:val="24"/>
        </w:rPr>
        <w:t xml:space="preserve">Helene </w:t>
      </w:r>
      <w:r w:rsidR="00CD73A0">
        <w:rPr>
          <w:rFonts w:ascii="Times New Roman" w:hAnsi="Times New Roman" w:cs="Times New Roman"/>
          <w:sz w:val="24"/>
          <w:szCs w:val="24"/>
        </w:rPr>
        <w:t xml:space="preserve">Solli </w:t>
      </w:r>
      <w:r w:rsidR="005A44A3">
        <w:rPr>
          <w:rFonts w:ascii="Times New Roman" w:hAnsi="Times New Roman" w:cs="Times New Roman"/>
          <w:sz w:val="24"/>
          <w:szCs w:val="24"/>
        </w:rPr>
        <w:t xml:space="preserve">blir med </w:t>
      </w:r>
      <w:r w:rsidR="00CD73A0">
        <w:rPr>
          <w:rFonts w:ascii="Times New Roman" w:hAnsi="Times New Roman" w:cs="Times New Roman"/>
          <w:sz w:val="24"/>
          <w:szCs w:val="24"/>
        </w:rPr>
        <w:t>i livsmestringskomiteen for å planlegge dette møtet.</w:t>
      </w:r>
    </w:p>
    <w:p w14:paraId="2C04EE92" w14:textId="77777777" w:rsidR="001E313A" w:rsidRPr="000577A7" w:rsidRDefault="001E313A">
      <w:pPr>
        <w:rPr>
          <w:rFonts w:ascii="Times New Roman" w:hAnsi="Times New Roman" w:cs="Times New Roman"/>
          <w:sz w:val="24"/>
          <w:szCs w:val="24"/>
        </w:rPr>
      </w:pPr>
    </w:p>
    <w:p w14:paraId="56128A87" w14:textId="696634D1" w:rsidR="00F551E3" w:rsidRPr="00CD73A0" w:rsidRDefault="00B85DAE" w:rsidP="00983E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73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E23E3" w:rsidRPr="00CD73A0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Pr="00CD73A0">
        <w:rPr>
          <w:rFonts w:ascii="Times New Roman" w:hAnsi="Times New Roman" w:cs="Times New Roman"/>
          <w:b/>
          <w:bCs/>
          <w:sz w:val="24"/>
          <w:szCs w:val="24"/>
        </w:rPr>
        <w:t>425</w:t>
      </w:r>
      <w:r w:rsidR="00AE23E3" w:rsidRPr="00CD73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D73A0">
        <w:rPr>
          <w:rFonts w:ascii="Times New Roman" w:hAnsi="Times New Roman" w:cs="Times New Roman"/>
          <w:b/>
          <w:bCs/>
          <w:sz w:val="24"/>
          <w:szCs w:val="24"/>
        </w:rPr>
        <w:t>Høringsuttalelse</w:t>
      </w:r>
      <w:r w:rsidR="0047761C" w:rsidRPr="00CD7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7761C" w:rsidRPr="00CD73A0">
        <w:rPr>
          <w:rFonts w:ascii="Times New Roman" w:hAnsi="Times New Roman" w:cs="Times New Roman"/>
          <w:b/>
          <w:bCs/>
          <w:sz w:val="24"/>
          <w:szCs w:val="24"/>
        </w:rPr>
        <w:t>vedrørende</w:t>
      </w:r>
      <w:proofErr w:type="gramEnd"/>
      <w:r w:rsidR="0047761C" w:rsidRPr="00CD73A0">
        <w:rPr>
          <w:rFonts w:ascii="Times New Roman" w:hAnsi="Times New Roman" w:cs="Times New Roman"/>
          <w:b/>
          <w:bCs/>
          <w:sz w:val="24"/>
          <w:szCs w:val="24"/>
        </w:rPr>
        <w:t xml:space="preserve"> forslag om ny skolestruktur i Kristiansand.</w:t>
      </w:r>
    </w:p>
    <w:p w14:paraId="70FFD2E4" w14:textId="7BF22B41" w:rsidR="00CD73A0" w:rsidRDefault="00CD7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 er bedt om å gi innspill til skolebehovsplanen</w:t>
      </w:r>
      <w:r w:rsidR="008F237E">
        <w:rPr>
          <w:rFonts w:ascii="Times New Roman" w:hAnsi="Times New Roman" w:cs="Times New Roman"/>
          <w:sz w:val="24"/>
          <w:szCs w:val="24"/>
        </w:rPr>
        <w:t xml:space="preserve"> som er på høring i disse dager.</w:t>
      </w:r>
    </w:p>
    <w:p w14:paraId="3E0E8162" w14:textId="77777777" w:rsidR="00CD73A0" w:rsidRDefault="00CD73A0">
      <w:pPr>
        <w:rPr>
          <w:rFonts w:ascii="Times New Roman" w:hAnsi="Times New Roman" w:cs="Times New Roman"/>
          <w:sz w:val="24"/>
          <w:szCs w:val="24"/>
        </w:rPr>
      </w:pPr>
    </w:p>
    <w:p w14:paraId="423BE100" w14:textId="35ECACC3" w:rsidR="002915F0" w:rsidRDefault="004C7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Generel</w:t>
      </w:r>
      <w:r w:rsidR="008F237E">
        <w:rPr>
          <w:rFonts w:ascii="Times New Roman" w:hAnsi="Times New Roman" w:cs="Times New Roman"/>
          <w:sz w:val="24"/>
          <w:szCs w:val="24"/>
        </w:rPr>
        <w:t>le innspill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15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A59DF" w14:textId="7B078D64" w:rsidR="004513C5" w:rsidRDefault="0029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Svake og utsatte elever som er utsatt for mobbing kan få utfordringer med </w:t>
      </w:r>
      <w:r w:rsidR="008F237E">
        <w:rPr>
          <w:rFonts w:ascii="Times New Roman" w:hAnsi="Times New Roman" w:cs="Times New Roman"/>
          <w:sz w:val="24"/>
          <w:szCs w:val="24"/>
        </w:rPr>
        <w:t xml:space="preserve">å ha </w:t>
      </w:r>
      <w:r>
        <w:rPr>
          <w:rFonts w:ascii="Times New Roman" w:hAnsi="Times New Roman" w:cs="Times New Roman"/>
          <w:sz w:val="24"/>
          <w:szCs w:val="24"/>
        </w:rPr>
        <w:t>alternative skole</w:t>
      </w:r>
      <w:r w:rsidR="008F237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å flytte til</w:t>
      </w:r>
      <w:r w:rsidR="008F237E">
        <w:rPr>
          <w:rFonts w:ascii="Times New Roman" w:hAnsi="Times New Roman" w:cs="Times New Roman"/>
          <w:sz w:val="24"/>
          <w:szCs w:val="24"/>
        </w:rPr>
        <w:t>, hvis flere skoler legges ned. Vet at e</w:t>
      </w:r>
      <w:r>
        <w:rPr>
          <w:rFonts w:ascii="Times New Roman" w:hAnsi="Times New Roman" w:cs="Times New Roman"/>
          <w:sz w:val="24"/>
          <w:szCs w:val="24"/>
        </w:rPr>
        <w:t xml:space="preserve">lever har fått et bedre liv ved å </w:t>
      </w:r>
      <w:r w:rsidR="008F237E">
        <w:rPr>
          <w:rFonts w:ascii="Times New Roman" w:hAnsi="Times New Roman" w:cs="Times New Roman"/>
          <w:sz w:val="24"/>
          <w:szCs w:val="24"/>
        </w:rPr>
        <w:t>bytte skole.</w:t>
      </w:r>
    </w:p>
    <w:p w14:paraId="2C9E6B9D" w14:textId="3D5BD64F" w:rsidR="0009230E" w:rsidRDefault="008F2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oppleves me</w:t>
      </w:r>
      <w:r w:rsidR="0009230E">
        <w:rPr>
          <w:rFonts w:ascii="Times New Roman" w:hAnsi="Times New Roman" w:cs="Times New Roman"/>
          <w:sz w:val="24"/>
          <w:szCs w:val="24"/>
        </w:rPr>
        <w:t xml:space="preserve">r sårbart med større klasser. Er målet </w:t>
      </w:r>
      <w:r>
        <w:rPr>
          <w:rFonts w:ascii="Times New Roman" w:hAnsi="Times New Roman" w:cs="Times New Roman"/>
          <w:sz w:val="24"/>
          <w:szCs w:val="24"/>
        </w:rPr>
        <w:t xml:space="preserve">til kommunen kun </w:t>
      </w:r>
      <w:r w:rsidR="0009230E">
        <w:rPr>
          <w:rFonts w:ascii="Times New Roman" w:hAnsi="Times New Roman" w:cs="Times New Roman"/>
          <w:sz w:val="24"/>
          <w:szCs w:val="24"/>
        </w:rPr>
        <w:t>å spare penger?</w:t>
      </w:r>
    </w:p>
    <w:p w14:paraId="51596D00" w14:textId="7ED1C8E1" w:rsidR="0009230E" w:rsidRDefault="00092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Mange skoler som er i veldig dårlig stand</w:t>
      </w:r>
      <w:r w:rsidR="008F237E">
        <w:rPr>
          <w:rFonts w:ascii="Times New Roman" w:hAnsi="Times New Roman" w:cs="Times New Roman"/>
          <w:sz w:val="24"/>
          <w:szCs w:val="24"/>
        </w:rPr>
        <w:t xml:space="preserve">, det </w:t>
      </w:r>
      <w:r w:rsidR="00790478">
        <w:rPr>
          <w:rFonts w:ascii="Times New Roman" w:hAnsi="Times New Roman" w:cs="Times New Roman"/>
          <w:sz w:val="24"/>
          <w:szCs w:val="24"/>
        </w:rPr>
        <w:t>vil kreve en del å ruste opp disse.</w:t>
      </w:r>
    </w:p>
    <w:p w14:paraId="21ECBC3F" w14:textId="447B5BEF" w:rsidR="00F36506" w:rsidRDefault="00790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 e</w:t>
      </w:r>
      <w:r w:rsidR="00F36506">
        <w:rPr>
          <w:rFonts w:ascii="Times New Roman" w:hAnsi="Times New Roman" w:cs="Times New Roman"/>
          <w:sz w:val="24"/>
          <w:szCs w:val="24"/>
        </w:rPr>
        <w:t>r det automatikk at pengene som spares går til de andre skolene?</w:t>
      </w:r>
      <w:r>
        <w:rPr>
          <w:rFonts w:ascii="Times New Roman" w:hAnsi="Times New Roman" w:cs="Times New Roman"/>
          <w:sz w:val="24"/>
          <w:szCs w:val="24"/>
        </w:rPr>
        <w:t xml:space="preserve"> Eller vil de forsvinne i det store «sluket»?</w:t>
      </w:r>
    </w:p>
    <w:p w14:paraId="04AC6C49" w14:textId="706F5330" w:rsidR="0031126E" w:rsidRDefault="00790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oppleves i</w:t>
      </w:r>
      <w:r w:rsidR="0031126E">
        <w:rPr>
          <w:rFonts w:ascii="Times New Roman" w:hAnsi="Times New Roman" w:cs="Times New Roman"/>
          <w:sz w:val="24"/>
          <w:szCs w:val="24"/>
        </w:rPr>
        <w:t xml:space="preserve">nkonsekvent at </w:t>
      </w:r>
      <w:r>
        <w:rPr>
          <w:rFonts w:ascii="Times New Roman" w:hAnsi="Times New Roman" w:cs="Times New Roman"/>
          <w:sz w:val="24"/>
          <w:szCs w:val="24"/>
        </w:rPr>
        <w:t>kommunen sier de</w:t>
      </w:r>
      <w:r w:rsidR="0031126E">
        <w:rPr>
          <w:rFonts w:ascii="Times New Roman" w:hAnsi="Times New Roman" w:cs="Times New Roman"/>
          <w:sz w:val="24"/>
          <w:szCs w:val="24"/>
        </w:rPr>
        <w:t xml:space="preserve"> satser på barn og unge, men </w:t>
      </w:r>
      <w:r>
        <w:rPr>
          <w:rFonts w:ascii="Times New Roman" w:hAnsi="Times New Roman" w:cs="Times New Roman"/>
          <w:sz w:val="24"/>
          <w:szCs w:val="24"/>
        </w:rPr>
        <w:t>samtidig vil legge ned skoler. Det føles som et steg</w:t>
      </w:r>
      <w:r w:rsidR="0031126E">
        <w:rPr>
          <w:rFonts w:ascii="Times New Roman" w:hAnsi="Times New Roman" w:cs="Times New Roman"/>
          <w:sz w:val="24"/>
          <w:szCs w:val="24"/>
        </w:rPr>
        <w:t xml:space="preserve"> i feil retning.</w:t>
      </w:r>
    </w:p>
    <w:p w14:paraId="74CFFBC1" w14:textId="3EFF074A" w:rsidR="004B30E3" w:rsidRDefault="004B3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Økonomien er </w:t>
      </w:r>
      <w:r w:rsidR="00790478">
        <w:rPr>
          <w:rFonts w:ascii="Times New Roman" w:hAnsi="Times New Roman" w:cs="Times New Roman"/>
          <w:sz w:val="24"/>
          <w:szCs w:val="24"/>
        </w:rPr>
        <w:t xml:space="preserve">vel </w:t>
      </w:r>
      <w:r>
        <w:rPr>
          <w:rFonts w:ascii="Times New Roman" w:hAnsi="Times New Roman" w:cs="Times New Roman"/>
          <w:sz w:val="24"/>
          <w:szCs w:val="24"/>
        </w:rPr>
        <w:t>et øyeblikksbilde</w:t>
      </w:r>
      <w:r w:rsidR="006406D6">
        <w:rPr>
          <w:rFonts w:ascii="Times New Roman" w:hAnsi="Times New Roman" w:cs="Times New Roman"/>
          <w:sz w:val="24"/>
          <w:szCs w:val="24"/>
        </w:rPr>
        <w:t xml:space="preserve"> for hvordan ting er i dag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06D6">
        <w:rPr>
          <w:rFonts w:ascii="Times New Roman" w:hAnsi="Times New Roman" w:cs="Times New Roman"/>
          <w:sz w:val="24"/>
          <w:szCs w:val="24"/>
        </w:rPr>
        <w:t>Man m</w:t>
      </w:r>
      <w:r>
        <w:rPr>
          <w:rFonts w:ascii="Times New Roman" w:hAnsi="Times New Roman" w:cs="Times New Roman"/>
          <w:sz w:val="24"/>
          <w:szCs w:val="24"/>
        </w:rPr>
        <w:t xml:space="preserve">å ha bedre tall for hva som </w:t>
      </w:r>
      <w:r w:rsidR="006406D6">
        <w:rPr>
          <w:rFonts w:ascii="Times New Roman" w:hAnsi="Times New Roman" w:cs="Times New Roman"/>
          <w:sz w:val="24"/>
          <w:szCs w:val="24"/>
        </w:rPr>
        <w:t>reelt ligger i den økonomiske gevinsten rundt dette</w:t>
      </w:r>
      <w:r>
        <w:rPr>
          <w:rFonts w:ascii="Times New Roman" w:hAnsi="Times New Roman" w:cs="Times New Roman"/>
          <w:sz w:val="24"/>
          <w:szCs w:val="24"/>
        </w:rPr>
        <w:t>. Hva er de reelle tallene</w:t>
      </w:r>
      <w:r w:rsidR="008955D7">
        <w:rPr>
          <w:rFonts w:ascii="Times New Roman" w:hAnsi="Times New Roman" w:cs="Times New Roman"/>
          <w:sz w:val="24"/>
          <w:szCs w:val="24"/>
        </w:rPr>
        <w:t xml:space="preserve"> for de neste årene?</w:t>
      </w:r>
    </w:p>
    <w:p w14:paraId="02FF2203" w14:textId="10805B11" w:rsidR="00E45DAB" w:rsidRDefault="00895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Prioriter heller å lage</w:t>
      </w:r>
      <w:r w:rsidR="00E45DAB">
        <w:rPr>
          <w:rFonts w:ascii="Times New Roman" w:hAnsi="Times New Roman" w:cs="Times New Roman"/>
          <w:sz w:val="24"/>
          <w:szCs w:val="24"/>
        </w:rPr>
        <w:t xml:space="preserve"> trygge veier. </w:t>
      </w:r>
      <w:r>
        <w:rPr>
          <w:rFonts w:ascii="Times New Roman" w:hAnsi="Times New Roman" w:cs="Times New Roman"/>
          <w:sz w:val="24"/>
          <w:szCs w:val="24"/>
        </w:rPr>
        <w:t>Gang-</w:t>
      </w:r>
      <w:r w:rsidR="00E45DAB">
        <w:rPr>
          <w:rFonts w:ascii="Times New Roman" w:hAnsi="Times New Roman" w:cs="Times New Roman"/>
          <w:sz w:val="24"/>
          <w:szCs w:val="24"/>
        </w:rPr>
        <w:t xml:space="preserve"> og sykke</w:t>
      </w:r>
      <w:r>
        <w:rPr>
          <w:rFonts w:ascii="Times New Roman" w:hAnsi="Times New Roman" w:cs="Times New Roman"/>
          <w:sz w:val="24"/>
          <w:szCs w:val="24"/>
        </w:rPr>
        <w:t>l</w:t>
      </w:r>
      <w:r w:rsidR="00E45DAB">
        <w:rPr>
          <w:rFonts w:ascii="Times New Roman" w:hAnsi="Times New Roman" w:cs="Times New Roman"/>
          <w:sz w:val="24"/>
          <w:szCs w:val="24"/>
        </w:rPr>
        <w:t>sti</w:t>
      </w:r>
      <w:r>
        <w:rPr>
          <w:rFonts w:ascii="Times New Roman" w:hAnsi="Times New Roman" w:cs="Times New Roman"/>
          <w:sz w:val="24"/>
          <w:szCs w:val="24"/>
        </w:rPr>
        <w:t>er er også viktig slik at skoleveien er trygg for barna.</w:t>
      </w:r>
    </w:p>
    <w:p w14:paraId="67CACBA9" w14:textId="77777777" w:rsidR="00CC554E" w:rsidRDefault="00CC554E">
      <w:pPr>
        <w:rPr>
          <w:rFonts w:ascii="Times New Roman" w:hAnsi="Times New Roman" w:cs="Times New Roman"/>
          <w:sz w:val="24"/>
          <w:szCs w:val="24"/>
        </w:rPr>
      </w:pPr>
    </w:p>
    <w:p w14:paraId="3ADED398" w14:textId="77777777" w:rsidR="004C7F5A" w:rsidRDefault="004C7F5A">
      <w:pPr>
        <w:rPr>
          <w:rFonts w:ascii="Times New Roman" w:hAnsi="Times New Roman" w:cs="Times New Roman"/>
          <w:sz w:val="24"/>
          <w:szCs w:val="24"/>
        </w:rPr>
      </w:pPr>
    </w:p>
    <w:p w14:paraId="2B053EFB" w14:textId="77777777" w:rsidR="008955D7" w:rsidRDefault="004C7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Spesifikk</w:t>
      </w:r>
      <w:r w:rsidR="008955D7">
        <w:rPr>
          <w:rFonts w:ascii="Times New Roman" w:hAnsi="Times New Roman" w:cs="Times New Roman"/>
          <w:sz w:val="24"/>
          <w:szCs w:val="24"/>
        </w:rPr>
        <w:t>e innspill for Nodeland/Songdalen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5FA63A" w14:textId="77777777" w:rsidR="00FA1A95" w:rsidRDefault="00FA1A95">
      <w:pPr>
        <w:rPr>
          <w:rFonts w:ascii="Times New Roman" w:hAnsi="Times New Roman" w:cs="Times New Roman"/>
          <w:sz w:val="24"/>
          <w:szCs w:val="24"/>
        </w:rPr>
      </w:pPr>
    </w:p>
    <w:p w14:paraId="678785CB" w14:textId="64F63D56" w:rsidR="004C7F5A" w:rsidRDefault="006D7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med renovering og utbygging av </w:t>
      </w:r>
      <w:r w:rsidR="00A214E4">
        <w:rPr>
          <w:rFonts w:ascii="Times New Roman" w:hAnsi="Times New Roman" w:cs="Times New Roman"/>
          <w:sz w:val="24"/>
          <w:szCs w:val="24"/>
        </w:rPr>
        <w:t>SUS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14E4">
        <w:rPr>
          <w:rFonts w:ascii="Times New Roman" w:hAnsi="Times New Roman" w:cs="Times New Roman"/>
          <w:sz w:val="24"/>
          <w:szCs w:val="24"/>
        </w:rPr>
        <w:t>Vil det bli satt av penger til dette når den tid kommer, eller risikerer vi at SUS kommer i bakleksa og legges ned i stedet for å renoveres?</w:t>
      </w:r>
    </w:p>
    <w:p w14:paraId="61816A80" w14:textId="7A1FFC3E" w:rsidR="0031126E" w:rsidRDefault="00311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</w:t>
      </w:r>
      <w:r w:rsidR="00051FA5">
        <w:rPr>
          <w:rFonts w:ascii="Times New Roman" w:hAnsi="Times New Roman" w:cs="Times New Roman"/>
          <w:sz w:val="24"/>
          <w:szCs w:val="24"/>
        </w:rPr>
        <w:t xml:space="preserve"> blir det med skolevei</w:t>
      </w:r>
      <w:r w:rsidR="00FA1A95">
        <w:rPr>
          <w:rFonts w:ascii="Times New Roman" w:hAnsi="Times New Roman" w:cs="Times New Roman"/>
          <w:sz w:val="24"/>
          <w:szCs w:val="24"/>
        </w:rPr>
        <w:t>en</w:t>
      </w:r>
      <w:r w:rsidR="00051FA5">
        <w:rPr>
          <w:rFonts w:ascii="Times New Roman" w:hAnsi="Times New Roman" w:cs="Times New Roman"/>
          <w:sz w:val="24"/>
          <w:szCs w:val="24"/>
        </w:rPr>
        <w:t xml:space="preserve"> fra Finsland?</w:t>
      </w:r>
      <w:r w:rsidR="00807675">
        <w:rPr>
          <w:rFonts w:ascii="Times New Roman" w:hAnsi="Times New Roman" w:cs="Times New Roman"/>
          <w:sz w:val="24"/>
          <w:szCs w:val="24"/>
        </w:rPr>
        <w:t xml:space="preserve"> </w:t>
      </w:r>
      <w:r w:rsidR="00FA1A95">
        <w:rPr>
          <w:rFonts w:ascii="Times New Roman" w:hAnsi="Times New Roman" w:cs="Times New Roman"/>
          <w:sz w:val="24"/>
          <w:szCs w:val="24"/>
        </w:rPr>
        <w:t>Det kan bli ganske lange distanser for en del elever som skal gå på SUS.</w:t>
      </w:r>
      <w:r w:rsidR="00E3399F">
        <w:rPr>
          <w:rFonts w:ascii="Times New Roman" w:hAnsi="Times New Roman" w:cs="Times New Roman"/>
          <w:sz w:val="24"/>
          <w:szCs w:val="24"/>
        </w:rPr>
        <w:t xml:space="preserve"> Det kan jo også få innvirkning på om folk velger å flytte til Finsland eller ikke.</w:t>
      </w:r>
    </w:p>
    <w:p w14:paraId="61DF887A" w14:textId="35EBBE9A" w:rsidR="00051FA5" w:rsidRDefault="00051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Hva med elever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Volleberg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Bukksteindalen</w:t>
      </w:r>
      <w:proofErr w:type="spellEnd"/>
      <w:r w:rsidR="0053022D">
        <w:rPr>
          <w:rFonts w:ascii="Times New Roman" w:hAnsi="Times New Roman" w:cs="Times New Roman"/>
          <w:sz w:val="24"/>
          <w:szCs w:val="24"/>
        </w:rPr>
        <w:t xml:space="preserve">? Vil de da heller velge Hellemyr eller Nygård skoler enn </w:t>
      </w:r>
      <w:proofErr w:type="spellStart"/>
      <w:r w:rsidR="0053022D">
        <w:rPr>
          <w:rFonts w:ascii="Times New Roman" w:hAnsi="Times New Roman" w:cs="Times New Roman"/>
          <w:sz w:val="24"/>
          <w:szCs w:val="24"/>
        </w:rPr>
        <w:t>Tunballen</w:t>
      </w:r>
      <w:proofErr w:type="spellEnd"/>
      <w:r w:rsidR="0053022D">
        <w:rPr>
          <w:rFonts w:ascii="Times New Roman" w:hAnsi="Times New Roman" w:cs="Times New Roman"/>
          <w:sz w:val="24"/>
          <w:szCs w:val="24"/>
        </w:rPr>
        <w:t>? Kan gå utover elevgrunnlaget</w:t>
      </w:r>
      <w:r w:rsidR="00802DAC">
        <w:rPr>
          <w:rFonts w:ascii="Times New Roman" w:hAnsi="Times New Roman" w:cs="Times New Roman"/>
          <w:sz w:val="24"/>
          <w:szCs w:val="24"/>
        </w:rPr>
        <w:t xml:space="preserve"> på sikt.</w:t>
      </w:r>
    </w:p>
    <w:p w14:paraId="2BFE9CE8" w14:textId="45D4495F" w:rsidR="00B047A2" w:rsidRDefault="00292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som har hatt barn på Rosseland er v</w:t>
      </w:r>
      <w:r w:rsidR="00B047A2">
        <w:rPr>
          <w:rFonts w:ascii="Times New Roman" w:hAnsi="Times New Roman" w:cs="Times New Roman"/>
          <w:sz w:val="24"/>
          <w:szCs w:val="24"/>
        </w:rPr>
        <w:t>eldig for</w:t>
      </w:r>
      <w:r>
        <w:rPr>
          <w:rFonts w:ascii="Times New Roman" w:hAnsi="Times New Roman" w:cs="Times New Roman"/>
          <w:sz w:val="24"/>
          <w:szCs w:val="24"/>
        </w:rPr>
        <w:t>nø</w:t>
      </w:r>
      <w:r w:rsidR="00B047A2">
        <w:rPr>
          <w:rFonts w:ascii="Times New Roman" w:hAnsi="Times New Roman" w:cs="Times New Roman"/>
          <w:sz w:val="24"/>
          <w:szCs w:val="24"/>
        </w:rPr>
        <w:t>yd</w:t>
      </w:r>
      <w:r>
        <w:rPr>
          <w:rFonts w:ascii="Times New Roman" w:hAnsi="Times New Roman" w:cs="Times New Roman"/>
          <w:sz w:val="24"/>
          <w:szCs w:val="24"/>
        </w:rPr>
        <w:t>e</w:t>
      </w:r>
      <w:r w:rsidR="00B047A2">
        <w:rPr>
          <w:rFonts w:ascii="Times New Roman" w:hAnsi="Times New Roman" w:cs="Times New Roman"/>
          <w:sz w:val="24"/>
          <w:szCs w:val="24"/>
        </w:rPr>
        <w:t xml:space="preserve"> med en liten skole. </w:t>
      </w:r>
      <w:r>
        <w:rPr>
          <w:rFonts w:ascii="Times New Roman" w:hAnsi="Times New Roman" w:cs="Times New Roman"/>
          <w:sz w:val="24"/>
          <w:szCs w:val="24"/>
        </w:rPr>
        <w:t>Vi opplever at d</w:t>
      </w:r>
      <w:r w:rsidR="00B047A2">
        <w:rPr>
          <w:rFonts w:ascii="Times New Roman" w:hAnsi="Times New Roman" w:cs="Times New Roman"/>
          <w:sz w:val="24"/>
          <w:szCs w:val="24"/>
        </w:rPr>
        <w:t>e ser elevene på en god måte.</w:t>
      </w:r>
    </w:p>
    <w:p w14:paraId="03B104C0" w14:textId="16C883E6" w:rsidR="00B047A2" w:rsidRDefault="00B04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</w:t>
      </w:r>
      <w:r w:rsidR="000B5D3B">
        <w:rPr>
          <w:rFonts w:ascii="Times New Roman" w:hAnsi="Times New Roman" w:cs="Times New Roman"/>
          <w:sz w:val="24"/>
          <w:szCs w:val="24"/>
        </w:rPr>
        <w:t xml:space="preserve">også </w:t>
      </w:r>
      <w:r>
        <w:rPr>
          <w:rFonts w:ascii="Times New Roman" w:hAnsi="Times New Roman" w:cs="Times New Roman"/>
          <w:sz w:val="24"/>
          <w:szCs w:val="24"/>
        </w:rPr>
        <w:t xml:space="preserve">vært elever som har byttet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Tunballen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til Rosseland eller motsatt.</w:t>
      </w:r>
      <w:r w:rsidR="00982F45">
        <w:rPr>
          <w:rFonts w:ascii="Times New Roman" w:hAnsi="Times New Roman" w:cs="Times New Roman"/>
          <w:sz w:val="24"/>
          <w:szCs w:val="24"/>
        </w:rPr>
        <w:t xml:space="preserve"> Det har vært positivt å ha denne muligheten.</w:t>
      </w:r>
    </w:p>
    <w:p w14:paraId="6AEE2CFC" w14:textId="3E9C16AF" w:rsidR="00CC554E" w:rsidRDefault="00802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skjer med plass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Tunballen</w:t>
      </w:r>
      <w:proofErr w:type="spellEnd"/>
      <w:r>
        <w:rPr>
          <w:rFonts w:ascii="Times New Roman" w:hAnsi="Times New Roman" w:cs="Times New Roman"/>
          <w:sz w:val="24"/>
          <w:szCs w:val="24"/>
        </w:rPr>
        <w:t>? Det f</w:t>
      </w:r>
      <w:r w:rsidR="00CC554E">
        <w:rPr>
          <w:rFonts w:ascii="Times New Roman" w:hAnsi="Times New Roman" w:cs="Times New Roman"/>
          <w:sz w:val="24"/>
          <w:szCs w:val="24"/>
        </w:rPr>
        <w:t xml:space="preserve">rigjøres ikke flere rom selv om 20 </w:t>
      </w:r>
      <w:proofErr w:type="spellStart"/>
      <w:r w:rsidR="00CC554E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="00CC554E">
        <w:rPr>
          <w:rFonts w:ascii="Times New Roman" w:hAnsi="Times New Roman" w:cs="Times New Roman"/>
          <w:sz w:val="24"/>
          <w:szCs w:val="24"/>
        </w:rPr>
        <w:t xml:space="preserve"> slutter.</w:t>
      </w:r>
    </w:p>
    <w:p w14:paraId="2D5081A0" w14:textId="4D8DB5DC" w:rsidR="00E45DAB" w:rsidRDefault="00E45DAB" w:rsidP="00E45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med det grønne skiftet? Blir mindre </w:t>
      </w:r>
      <w:r w:rsidR="00802DAC">
        <w:rPr>
          <w:rFonts w:ascii="Times New Roman" w:hAnsi="Times New Roman" w:cs="Times New Roman"/>
          <w:sz w:val="24"/>
          <w:szCs w:val="24"/>
        </w:rPr>
        <w:t xml:space="preserve">fysisk </w:t>
      </w:r>
      <w:r>
        <w:rPr>
          <w:rFonts w:ascii="Times New Roman" w:hAnsi="Times New Roman" w:cs="Times New Roman"/>
          <w:sz w:val="24"/>
          <w:szCs w:val="24"/>
        </w:rPr>
        <w:t xml:space="preserve">aktivitet hvis </w:t>
      </w:r>
      <w:r w:rsidR="00802DAC">
        <w:rPr>
          <w:rFonts w:ascii="Times New Roman" w:hAnsi="Times New Roman" w:cs="Times New Roman"/>
          <w:sz w:val="24"/>
          <w:szCs w:val="24"/>
        </w:rPr>
        <w:t xml:space="preserve">flere </w:t>
      </w:r>
      <w:r>
        <w:rPr>
          <w:rFonts w:ascii="Times New Roman" w:hAnsi="Times New Roman" w:cs="Times New Roman"/>
          <w:sz w:val="24"/>
          <w:szCs w:val="24"/>
        </w:rPr>
        <w:t>må ta buss.</w:t>
      </w:r>
    </w:p>
    <w:p w14:paraId="773D2E17" w14:textId="14976EF7" w:rsidR="00E85735" w:rsidRDefault="00E45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Skolen er </w:t>
      </w:r>
      <w:r w:rsidR="00802DAC">
        <w:rPr>
          <w:rFonts w:ascii="Times New Roman" w:hAnsi="Times New Roman" w:cs="Times New Roman"/>
          <w:sz w:val="24"/>
          <w:szCs w:val="24"/>
        </w:rPr>
        <w:t xml:space="preserve">også </w:t>
      </w:r>
      <w:r>
        <w:rPr>
          <w:rFonts w:ascii="Times New Roman" w:hAnsi="Times New Roman" w:cs="Times New Roman"/>
          <w:sz w:val="24"/>
          <w:szCs w:val="24"/>
        </w:rPr>
        <w:t>et sosialt samlingspunkt.</w:t>
      </w:r>
      <w:r w:rsidR="00994F03">
        <w:rPr>
          <w:rFonts w:ascii="Times New Roman" w:hAnsi="Times New Roman" w:cs="Times New Roman"/>
          <w:sz w:val="24"/>
          <w:szCs w:val="24"/>
        </w:rPr>
        <w:t xml:space="preserve"> En nærmiljø-møteplass.</w:t>
      </w:r>
      <w:r w:rsidR="007C2591">
        <w:rPr>
          <w:rFonts w:ascii="Times New Roman" w:hAnsi="Times New Roman" w:cs="Times New Roman"/>
          <w:sz w:val="24"/>
          <w:szCs w:val="24"/>
        </w:rPr>
        <w:t xml:space="preserve"> </w:t>
      </w:r>
      <w:r w:rsidR="00802DAC">
        <w:rPr>
          <w:rFonts w:ascii="Times New Roman" w:hAnsi="Times New Roman" w:cs="Times New Roman"/>
          <w:sz w:val="24"/>
          <w:szCs w:val="24"/>
        </w:rPr>
        <w:t>Rosseland k</w:t>
      </w:r>
      <w:r w:rsidR="007C2591">
        <w:rPr>
          <w:rFonts w:ascii="Times New Roman" w:hAnsi="Times New Roman" w:cs="Times New Roman"/>
          <w:sz w:val="24"/>
          <w:szCs w:val="24"/>
        </w:rPr>
        <w:t>an tilby lavterskeltilbud i nærheten der folk bor.</w:t>
      </w:r>
      <w:r w:rsidR="00802DAC">
        <w:rPr>
          <w:rFonts w:ascii="Times New Roman" w:hAnsi="Times New Roman" w:cs="Times New Roman"/>
          <w:sz w:val="24"/>
          <w:szCs w:val="24"/>
        </w:rPr>
        <w:t xml:space="preserve"> Blant annet er gymsalen på skolen mye brukt.</w:t>
      </w:r>
    </w:p>
    <w:p w14:paraId="7AD640D6" w14:textId="092E59FB" w:rsidR="00E85735" w:rsidRDefault="00E85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Skolevei er en tematikk for elever fra Rosseland. Det </w:t>
      </w:r>
      <w:r w:rsidR="0020647D">
        <w:rPr>
          <w:rFonts w:ascii="Times New Roman" w:hAnsi="Times New Roman" w:cs="Times New Roman"/>
          <w:sz w:val="24"/>
          <w:szCs w:val="24"/>
        </w:rPr>
        <w:t>kan bli en lang vei til skolen for dem.</w:t>
      </w:r>
    </w:p>
    <w:p w14:paraId="61A3B5B8" w14:textId="77777777" w:rsidR="00807675" w:rsidRPr="000577A7" w:rsidRDefault="00807675">
      <w:pPr>
        <w:rPr>
          <w:rFonts w:ascii="Times New Roman" w:hAnsi="Times New Roman" w:cs="Times New Roman"/>
          <w:sz w:val="24"/>
          <w:szCs w:val="24"/>
        </w:rPr>
      </w:pPr>
    </w:p>
    <w:p w14:paraId="4E329218" w14:textId="6F9A0D03" w:rsidR="00451804" w:rsidRPr="00955168" w:rsidRDefault="00362C51" w:rsidP="00362C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1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513C5" w:rsidRPr="00955168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Pr="00955168">
        <w:rPr>
          <w:rFonts w:ascii="Times New Roman" w:hAnsi="Times New Roman" w:cs="Times New Roman"/>
          <w:b/>
          <w:bCs/>
          <w:sz w:val="24"/>
          <w:szCs w:val="24"/>
        </w:rPr>
        <w:t>425</w:t>
      </w:r>
      <w:r w:rsidR="004513C5" w:rsidRPr="009551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55168">
        <w:rPr>
          <w:rFonts w:ascii="Times New Roman" w:hAnsi="Times New Roman" w:cs="Times New Roman"/>
          <w:b/>
          <w:bCs/>
          <w:sz w:val="24"/>
          <w:szCs w:val="24"/>
        </w:rPr>
        <w:t xml:space="preserve">Gjennomgang av </w:t>
      </w:r>
      <w:proofErr w:type="spellStart"/>
      <w:r w:rsidRPr="00955168">
        <w:rPr>
          <w:rFonts w:ascii="Times New Roman" w:hAnsi="Times New Roman" w:cs="Times New Roman"/>
          <w:b/>
          <w:bCs/>
          <w:sz w:val="24"/>
          <w:szCs w:val="24"/>
        </w:rPr>
        <w:t>årshjul</w:t>
      </w:r>
      <w:proofErr w:type="spellEnd"/>
      <w:r w:rsidRPr="00955168">
        <w:rPr>
          <w:rFonts w:ascii="Times New Roman" w:hAnsi="Times New Roman" w:cs="Times New Roman"/>
          <w:b/>
          <w:bCs/>
          <w:sz w:val="24"/>
          <w:szCs w:val="24"/>
        </w:rPr>
        <w:t xml:space="preserve"> for FAU ved Songdalen Ungdomsskole</w:t>
      </w:r>
    </w:p>
    <w:p w14:paraId="79A32D22" w14:textId="1BE09F18" w:rsidR="00362C51" w:rsidRDefault="0020647D" w:rsidP="00362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 gikk gjennom </w:t>
      </w:r>
      <w:proofErr w:type="spellStart"/>
      <w:r>
        <w:rPr>
          <w:rFonts w:ascii="Times New Roman" w:hAnsi="Times New Roman" w:cs="Times New Roman"/>
          <w:sz w:val="24"/>
          <w:szCs w:val="24"/>
        </w:rPr>
        <w:t>årshjulet</w:t>
      </w:r>
      <w:proofErr w:type="spellEnd"/>
      <w:r w:rsidR="008B44C7">
        <w:rPr>
          <w:rFonts w:ascii="Times New Roman" w:hAnsi="Times New Roman" w:cs="Times New Roman"/>
          <w:sz w:val="24"/>
          <w:szCs w:val="24"/>
        </w:rPr>
        <w:t xml:space="preserve">. Natteravn for 9. trinn ventes med </w:t>
      </w:r>
      <w:proofErr w:type="spellStart"/>
      <w:r w:rsidR="008B44C7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="008B44C7">
        <w:rPr>
          <w:rFonts w:ascii="Times New Roman" w:hAnsi="Times New Roman" w:cs="Times New Roman"/>
          <w:sz w:val="24"/>
          <w:szCs w:val="24"/>
        </w:rPr>
        <w:t xml:space="preserve"> det ikke er</w:t>
      </w:r>
      <w:r w:rsidR="00955168">
        <w:rPr>
          <w:rFonts w:ascii="Times New Roman" w:hAnsi="Times New Roman" w:cs="Times New Roman"/>
          <w:sz w:val="24"/>
          <w:szCs w:val="24"/>
        </w:rPr>
        <w:t xml:space="preserve"> noe organisert tilbud om dette i Songdalen nå.</w:t>
      </w:r>
    </w:p>
    <w:p w14:paraId="6678A7C7" w14:textId="77777777" w:rsidR="00E663A7" w:rsidRDefault="00E663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D6F383" w14:textId="38BDDA9E" w:rsidR="00451804" w:rsidRPr="00955168" w:rsidRDefault="00362C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516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51804" w:rsidRPr="00955168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Pr="00955168">
        <w:rPr>
          <w:rFonts w:ascii="Times New Roman" w:hAnsi="Times New Roman" w:cs="Times New Roman"/>
          <w:b/>
          <w:bCs/>
          <w:sz w:val="24"/>
          <w:szCs w:val="24"/>
        </w:rPr>
        <w:t>425</w:t>
      </w:r>
      <w:r w:rsidR="00451804" w:rsidRPr="009551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54422" w:rsidRPr="00955168">
        <w:rPr>
          <w:rFonts w:ascii="Times New Roman" w:hAnsi="Times New Roman" w:cs="Times New Roman"/>
          <w:b/>
          <w:bCs/>
          <w:sz w:val="24"/>
          <w:szCs w:val="24"/>
        </w:rPr>
        <w:t xml:space="preserve">Innspill til saker for FAU skoleåret </w:t>
      </w:r>
      <w:r w:rsidR="00413FCD" w:rsidRPr="00955168">
        <w:rPr>
          <w:rFonts w:ascii="Times New Roman" w:hAnsi="Times New Roman" w:cs="Times New Roman"/>
          <w:b/>
          <w:bCs/>
          <w:sz w:val="24"/>
          <w:szCs w:val="24"/>
        </w:rPr>
        <w:t>24/25</w:t>
      </w:r>
    </w:p>
    <w:p w14:paraId="3EFE09B6" w14:textId="406290BA" w:rsidR="00E54422" w:rsidRDefault="00955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ble enighet om å s</w:t>
      </w:r>
      <w:r w:rsidR="0014463E">
        <w:rPr>
          <w:rFonts w:ascii="Times New Roman" w:hAnsi="Times New Roman" w:cs="Times New Roman"/>
          <w:sz w:val="24"/>
          <w:szCs w:val="24"/>
        </w:rPr>
        <w:t xml:space="preserve">pørre ut i klassegruppene om </w:t>
      </w:r>
      <w:r w:rsidR="00466AB4">
        <w:rPr>
          <w:rFonts w:ascii="Times New Roman" w:hAnsi="Times New Roman" w:cs="Times New Roman"/>
          <w:sz w:val="24"/>
          <w:szCs w:val="24"/>
        </w:rPr>
        <w:t>det er ting som ønskes å ta opp</w:t>
      </w:r>
      <w:r w:rsidR="00C84621">
        <w:rPr>
          <w:rFonts w:ascii="Times New Roman" w:hAnsi="Times New Roman" w:cs="Times New Roman"/>
          <w:sz w:val="24"/>
          <w:szCs w:val="24"/>
        </w:rPr>
        <w:t>.</w:t>
      </w:r>
    </w:p>
    <w:p w14:paraId="55F96DE9" w14:textId="77777777" w:rsidR="00CC5492" w:rsidRDefault="00CC5492">
      <w:pPr>
        <w:rPr>
          <w:rFonts w:ascii="Times New Roman" w:hAnsi="Times New Roman" w:cs="Times New Roman"/>
          <w:sz w:val="24"/>
          <w:szCs w:val="24"/>
        </w:rPr>
      </w:pPr>
    </w:p>
    <w:p w14:paraId="7B997191" w14:textId="2515F234" w:rsidR="0006153D" w:rsidRPr="00E663A7" w:rsidRDefault="00D459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3A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54422" w:rsidRPr="00E663A7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Pr="00E663A7">
        <w:rPr>
          <w:rFonts w:ascii="Times New Roman" w:hAnsi="Times New Roman" w:cs="Times New Roman"/>
          <w:b/>
          <w:bCs/>
          <w:sz w:val="24"/>
          <w:szCs w:val="24"/>
        </w:rPr>
        <w:t>425</w:t>
      </w:r>
      <w:r w:rsidR="00E54422" w:rsidRPr="00E663A7">
        <w:rPr>
          <w:rFonts w:ascii="Times New Roman" w:hAnsi="Times New Roman" w:cs="Times New Roman"/>
          <w:b/>
          <w:bCs/>
          <w:sz w:val="24"/>
          <w:szCs w:val="24"/>
        </w:rPr>
        <w:t>: Eventuelt</w:t>
      </w:r>
    </w:p>
    <w:p w14:paraId="0D123FC0" w14:textId="3DC968F7" w:rsidR="00D6138A" w:rsidRDefault="00D6138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Danmarkstur</w:t>
      </w:r>
      <w:proofErr w:type="spellEnd"/>
      <w:r w:rsidR="00E663A7">
        <w:rPr>
          <w:rFonts w:ascii="Times New Roman" w:hAnsi="Times New Roman" w:cs="Times New Roman"/>
          <w:sz w:val="24"/>
          <w:szCs w:val="24"/>
        </w:rPr>
        <w:t>:</w:t>
      </w:r>
    </w:p>
    <w:p w14:paraId="522837E5" w14:textId="77777777" w:rsidR="00E663A7" w:rsidRDefault="00E66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Øyvind Onshus ønsket å ta opp dette tema.</w:t>
      </w:r>
    </w:p>
    <w:p w14:paraId="316F09FF" w14:textId="77777777" w:rsidR="00282E3C" w:rsidRDefault="002D2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 skal være gratis i Norge. </w:t>
      </w:r>
      <w:r w:rsidR="00F1698F">
        <w:rPr>
          <w:rFonts w:ascii="Times New Roman" w:hAnsi="Times New Roman" w:cs="Times New Roman"/>
          <w:sz w:val="24"/>
          <w:szCs w:val="24"/>
        </w:rPr>
        <w:t>Derfor kan ikke skolen pålegge foresatte om å samle inn penger tile en spesifikk tur. Dette må være et</w:t>
      </w:r>
      <w:r w:rsidR="00D51594">
        <w:rPr>
          <w:rFonts w:ascii="Times New Roman" w:hAnsi="Times New Roman" w:cs="Times New Roman"/>
          <w:sz w:val="24"/>
          <w:szCs w:val="24"/>
        </w:rPr>
        <w:t xml:space="preserve"> avklart samarbeid mellom foresatte og skole. Stiller også spørsmål om det faglige innholdet for en slik tur og hvorfor skolen legger opp til akkurat dette.</w:t>
      </w:r>
    </w:p>
    <w:p w14:paraId="0AB46439" w14:textId="2FC76611" w:rsidR="002D2D08" w:rsidRDefault="0028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Prinsipielt i</w:t>
      </w:r>
      <w:r w:rsidR="002D2D08">
        <w:rPr>
          <w:rFonts w:ascii="Times New Roman" w:hAnsi="Times New Roman" w:cs="Times New Roman"/>
          <w:sz w:val="24"/>
          <w:szCs w:val="24"/>
        </w:rPr>
        <w:t>kke noe problem at de pengene som samles inn</w:t>
      </w:r>
      <w:r w:rsidR="00EA39CE">
        <w:rPr>
          <w:rFonts w:ascii="Times New Roman" w:hAnsi="Times New Roman" w:cs="Times New Roman"/>
          <w:sz w:val="24"/>
          <w:szCs w:val="24"/>
        </w:rPr>
        <w:t xml:space="preserve"> på dugnad kan gå til tur.</w:t>
      </w:r>
      <w:r w:rsidR="00F0066B">
        <w:rPr>
          <w:rFonts w:ascii="Times New Roman" w:hAnsi="Times New Roman" w:cs="Times New Roman"/>
          <w:sz w:val="24"/>
          <w:szCs w:val="24"/>
        </w:rPr>
        <w:t xml:space="preserve"> Men </w:t>
      </w:r>
      <w:r w:rsidR="00551515">
        <w:rPr>
          <w:rFonts w:ascii="Times New Roman" w:hAnsi="Times New Roman" w:cs="Times New Roman"/>
          <w:sz w:val="24"/>
          <w:szCs w:val="24"/>
        </w:rPr>
        <w:t xml:space="preserve">det bør være opp til foresatte om pengene skal gå </w:t>
      </w:r>
      <w:r w:rsidR="00177F19">
        <w:rPr>
          <w:rFonts w:ascii="Times New Roman" w:hAnsi="Times New Roman" w:cs="Times New Roman"/>
          <w:sz w:val="24"/>
          <w:szCs w:val="24"/>
        </w:rPr>
        <w:t xml:space="preserve">til en </w:t>
      </w:r>
      <w:r w:rsidR="00A33309">
        <w:rPr>
          <w:rFonts w:ascii="Times New Roman" w:hAnsi="Times New Roman" w:cs="Times New Roman"/>
          <w:sz w:val="24"/>
          <w:szCs w:val="24"/>
        </w:rPr>
        <w:t>tur, eller brukes på andre ting?</w:t>
      </w:r>
    </w:p>
    <w:p w14:paraId="4E37D370" w14:textId="35CC3C8C" w:rsidR="00282E3C" w:rsidRDefault="00282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Rektor informerer om at avslutningstur til Danmark er en lang tradisjon på SUS. Men det er ikke noe skolen har pålagt foresatte om å bidra til. Turen er </w:t>
      </w:r>
      <w:r w:rsidR="00E41A7B">
        <w:rPr>
          <w:rFonts w:ascii="Times New Roman" w:hAnsi="Times New Roman" w:cs="Times New Roman"/>
          <w:sz w:val="24"/>
          <w:szCs w:val="24"/>
        </w:rPr>
        <w:t xml:space="preserve">dog </w:t>
      </w:r>
      <w:r>
        <w:rPr>
          <w:rFonts w:ascii="Times New Roman" w:hAnsi="Times New Roman" w:cs="Times New Roman"/>
          <w:sz w:val="24"/>
          <w:szCs w:val="24"/>
        </w:rPr>
        <w:t>avhengig av økonomisk støtte fra foresatte</w:t>
      </w:r>
      <w:r w:rsidR="008759E5">
        <w:rPr>
          <w:rFonts w:ascii="Times New Roman" w:hAnsi="Times New Roman" w:cs="Times New Roman"/>
          <w:sz w:val="24"/>
          <w:szCs w:val="24"/>
        </w:rPr>
        <w:t xml:space="preserve"> for å kunne gjennomføres. Nå har kostnader til turen steget </w:t>
      </w:r>
      <w:proofErr w:type="spellStart"/>
      <w:r w:rsidR="008759E5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="0087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9E5">
        <w:rPr>
          <w:rFonts w:ascii="Times New Roman" w:hAnsi="Times New Roman" w:cs="Times New Roman"/>
          <w:sz w:val="24"/>
          <w:szCs w:val="24"/>
        </w:rPr>
        <w:t>prisøking</w:t>
      </w:r>
      <w:proofErr w:type="spellEnd"/>
      <w:r w:rsidR="008759E5">
        <w:rPr>
          <w:rFonts w:ascii="Times New Roman" w:hAnsi="Times New Roman" w:cs="Times New Roman"/>
          <w:sz w:val="24"/>
          <w:szCs w:val="24"/>
        </w:rPr>
        <w:t xml:space="preserve"> og </w:t>
      </w:r>
      <w:r w:rsidR="008759E5">
        <w:rPr>
          <w:rFonts w:ascii="Times New Roman" w:hAnsi="Times New Roman" w:cs="Times New Roman"/>
          <w:sz w:val="24"/>
          <w:szCs w:val="24"/>
        </w:rPr>
        <w:lastRenderedPageBreak/>
        <w:t>valutakurs</w:t>
      </w:r>
      <w:r w:rsidR="007633B8">
        <w:rPr>
          <w:rFonts w:ascii="Times New Roman" w:hAnsi="Times New Roman" w:cs="Times New Roman"/>
          <w:sz w:val="24"/>
          <w:szCs w:val="24"/>
        </w:rPr>
        <w:t xml:space="preserve">, noe som betyr at det må samles inn mer penger på dugnad. Rektor er enig i at det er foresatte som bør </w:t>
      </w:r>
      <w:r w:rsidR="00E41A7B">
        <w:rPr>
          <w:rFonts w:ascii="Times New Roman" w:hAnsi="Times New Roman" w:cs="Times New Roman"/>
          <w:sz w:val="24"/>
          <w:szCs w:val="24"/>
        </w:rPr>
        <w:t>være med å avgjøre om pengene skal gå til tur eller ikke.</w:t>
      </w:r>
    </w:p>
    <w:p w14:paraId="2074DA5A" w14:textId="0DF0081F" w:rsidR="00624A6B" w:rsidRDefault="00624A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også foresatte som står ansvarlig for å gjennomføre vinterballet. Det er kostnader knyttet til dette og det er </w:t>
      </w:r>
      <w:r w:rsidR="00EA7F29">
        <w:rPr>
          <w:rFonts w:ascii="Times New Roman" w:hAnsi="Times New Roman" w:cs="Times New Roman"/>
          <w:sz w:val="24"/>
          <w:szCs w:val="24"/>
        </w:rPr>
        <w:t>viktig</w:t>
      </w:r>
      <w:r>
        <w:rPr>
          <w:rFonts w:ascii="Times New Roman" w:hAnsi="Times New Roman" w:cs="Times New Roman"/>
          <w:sz w:val="24"/>
          <w:szCs w:val="24"/>
        </w:rPr>
        <w:t xml:space="preserve"> at foresatte har oversikt </w:t>
      </w:r>
      <w:r w:rsidR="00EA7F29">
        <w:rPr>
          <w:rFonts w:ascii="Times New Roman" w:hAnsi="Times New Roman" w:cs="Times New Roman"/>
          <w:sz w:val="24"/>
          <w:szCs w:val="24"/>
        </w:rPr>
        <w:t>og bestemmelsesrett over hva pengene skal brukes til.</w:t>
      </w:r>
    </w:p>
    <w:p w14:paraId="3F3F2F1E" w14:textId="150CA862" w:rsidR="00372EA7" w:rsidRDefault="00372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Forslag til vedtak: </w:t>
      </w:r>
      <w:r w:rsidR="00435AED">
        <w:rPr>
          <w:rFonts w:ascii="Times New Roman" w:hAnsi="Times New Roman" w:cs="Times New Roman"/>
          <w:sz w:val="24"/>
          <w:szCs w:val="24"/>
        </w:rPr>
        <w:t xml:space="preserve">Det </w:t>
      </w:r>
      <w:r w:rsidR="00551515">
        <w:rPr>
          <w:rFonts w:ascii="Times New Roman" w:hAnsi="Times New Roman" w:cs="Times New Roman"/>
          <w:sz w:val="24"/>
          <w:szCs w:val="24"/>
        </w:rPr>
        <w:t xml:space="preserve">avklares på </w:t>
      </w:r>
      <w:r w:rsidR="0047472B">
        <w:rPr>
          <w:rFonts w:ascii="Times New Roman" w:hAnsi="Times New Roman" w:cs="Times New Roman"/>
          <w:sz w:val="24"/>
          <w:szCs w:val="24"/>
        </w:rPr>
        <w:t>foreldremøte</w:t>
      </w:r>
      <w:r w:rsidR="0081572F">
        <w:rPr>
          <w:rFonts w:ascii="Times New Roman" w:hAnsi="Times New Roman" w:cs="Times New Roman"/>
          <w:sz w:val="24"/>
          <w:szCs w:val="24"/>
        </w:rPr>
        <w:t xml:space="preserve"> </w:t>
      </w:r>
      <w:r w:rsidR="00C76E6C">
        <w:rPr>
          <w:rFonts w:ascii="Times New Roman" w:hAnsi="Times New Roman" w:cs="Times New Roman"/>
          <w:sz w:val="24"/>
          <w:szCs w:val="24"/>
        </w:rPr>
        <w:t>9. trinn</w:t>
      </w:r>
      <w:r w:rsidR="0047472B">
        <w:rPr>
          <w:rFonts w:ascii="Times New Roman" w:hAnsi="Times New Roman" w:cs="Times New Roman"/>
          <w:sz w:val="24"/>
          <w:szCs w:val="24"/>
        </w:rPr>
        <w:t xml:space="preserve"> om </w:t>
      </w:r>
      <w:r w:rsidR="00E41A7B">
        <w:rPr>
          <w:rFonts w:ascii="Times New Roman" w:hAnsi="Times New Roman" w:cs="Times New Roman"/>
          <w:sz w:val="24"/>
          <w:szCs w:val="24"/>
        </w:rPr>
        <w:t xml:space="preserve">hva de innsamlede pengene </w:t>
      </w:r>
      <w:r w:rsidR="00763A3C">
        <w:rPr>
          <w:rFonts w:ascii="Times New Roman" w:hAnsi="Times New Roman" w:cs="Times New Roman"/>
          <w:sz w:val="24"/>
          <w:szCs w:val="24"/>
        </w:rPr>
        <w:t xml:space="preserve">på 17. mai skal brukes til. Da vil man også få avklart om det er behov for å samle inn mer penger </w:t>
      </w:r>
      <w:r w:rsidR="00624A6B">
        <w:rPr>
          <w:rFonts w:ascii="Times New Roman" w:hAnsi="Times New Roman" w:cs="Times New Roman"/>
          <w:sz w:val="24"/>
          <w:szCs w:val="24"/>
        </w:rPr>
        <w:t>på dugnad også.</w:t>
      </w:r>
    </w:p>
    <w:p w14:paraId="3C1FAAC4" w14:textId="77777777" w:rsidR="00624A6B" w:rsidRDefault="00624A6B">
      <w:pPr>
        <w:rPr>
          <w:rFonts w:ascii="Times New Roman" w:hAnsi="Times New Roman" w:cs="Times New Roman"/>
          <w:sz w:val="24"/>
          <w:szCs w:val="24"/>
        </w:rPr>
      </w:pPr>
    </w:p>
    <w:p w14:paraId="27737B1A" w14:textId="77777777" w:rsidR="00624A6B" w:rsidRDefault="00624A6B">
      <w:pPr>
        <w:rPr>
          <w:rFonts w:ascii="Times New Roman" w:hAnsi="Times New Roman" w:cs="Times New Roman"/>
          <w:sz w:val="24"/>
          <w:szCs w:val="24"/>
        </w:rPr>
      </w:pPr>
    </w:p>
    <w:p w14:paraId="36504EAA" w14:textId="79EFB255" w:rsidR="00E96396" w:rsidRPr="000577A7" w:rsidRDefault="00E963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77A7">
        <w:rPr>
          <w:rFonts w:ascii="Times New Roman" w:hAnsi="Times New Roman" w:cs="Times New Roman"/>
          <w:sz w:val="24"/>
          <w:szCs w:val="24"/>
        </w:rPr>
        <w:t>Mvh</w:t>
      </w:r>
      <w:proofErr w:type="spellEnd"/>
    </w:p>
    <w:p w14:paraId="45C669A1" w14:textId="4071AFB1" w:rsidR="00E96396" w:rsidRPr="000577A7" w:rsidRDefault="00E96396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>Daniel Håkestad</w:t>
      </w:r>
      <w:r w:rsidR="0036381B" w:rsidRPr="000577A7">
        <w:rPr>
          <w:rFonts w:ascii="Times New Roman" w:hAnsi="Times New Roman" w:cs="Times New Roman"/>
          <w:sz w:val="24"/>
          <w:szCs w:val="24"/>
        </w:rPr>
        <w:t xml:space="preserve"> (</w:t>
      </w:r>
      <w:r w:rsidRPr="000577A7">
        <w:rPr>
          <w:rFonts w:ascii="Times New Roman" w:hAnsi="Times New Roman" w:cs="Times New Roman"/>
          <w:sz w:val="24"/>
          <w:szCs w:val="24"/>
        </w:rPr>
        <w:t>Rektor</w:t>
      </w:r>
      <w:r w:rsidR="0036381B" w:rsidRPr="000577A7">
        <w:rPr>
          <w:rFonts w:ascii="Times New Roman" w:hAnsi="Times New Roman" w:cs="Times New Roman"/>
          <w:sz w:val="24"/>
          <w:szCs w:val="24"/>
        </w:rPr>
        <w:t>)</w:t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</w:p>
    <w:sectPr w:rsidR="00E96396" w:rsidRPr="000577A7" w:rsidSect="001F6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1DF81" w14:textId="77777777" w:rsidR="00E30D20" w:rsidRDefault="00E30D20" w:rsidP="009B0CFF">
      <w:pPr>
        <w:spacing w:after="0" w:line="240" w:lineRule="auto"/>
      </w:pPr>
      <w:r>
        <w:separator/>
      </w:r>
    </w:p>
  </w:endnote>
  <w:endnote w:type="continuationSeparator" w:id="0">
    <w:p w14:paraId="4632F230" w14:textId="77777777" w:rsidR="00E30D20" w:rsidRDefault="00E30D20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1A432E61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1E56F2A4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8A74849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A0F8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B66C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193B" w14:textId="77777777" w:rsidR="00E30D20" w:rsidRDefault="00E30D20" w:rsidP="009B0CFF">
      <w:pPr>
        <w:spacing w:after="0" w:line="240" w:lineRule="auto"/>
      </w:pPr>
      <w:r>
        <w:separator/>
      </w:r>
    </w:p>
  </w:footnote>
  <w:footnote w:type="continuationSeparator" w:id="0">
    <w:p w14:paraId="75CE02FE" w14:textId="77777777" w:rsidR="00E30D20" w:rsidRDefault="00E30D20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581B8C50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3E2BE4B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F6EA0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48A5A1C" wp14:editId="3AAFAA88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C9AA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02DEC64" wp14:editId="7CD268A7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29DB"/>
    <w:multiLevelType w:val="hybridMultilevel"/>
    <w:tmpl w:val="A2BC7F14"/>
    <w:lvl w:ilvl="0" w:tplc="193EE4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567C"/>
    <w:multiLevelType w:val="hybridMultilevel"/>
    <w:tmpl w:val="A8B81BD2"/>
    <w:lvl w:ilvl="0" w:tplc="901C264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36E54"/>
    <w:multiLevelType w:val="hybridMultilevel"/>
    <w:tmpl w:val="930A4D4C"/>
    <w:lvl w:ilvl="0" w:tplc="B1E89FB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A0E5F"/>
    <w:multiLevelType w:val="hybridMultilevel"/>
    <w:tmpl w:val="BAE809C6"/>
    <w:lvl w:ilvl="0" w:tplc="BF908702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C5799"/>
    <w:multiLevelType w:val="hybridMultilevel"/>
    <w:tmpl w:val="75884036"/>
    <w:lvl w:ilvl="0" w:tplc="EF0899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630DB"/>
    <w:multiLevelType w:val="hybridMultilevel"/>
    <w:tmpl w:val="74DC8FA4"/>
    <w:lvl w:ilvl="0" w:tplc="BE3EC0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16745">
    <w:abstractNumId w:val="3"/>
  </w:num>
  <w:num w:numId="2" w16cid:durableId="646980845">
    <w:abstractNumId w:val="2"/>
  </w:num>
  <w:num w:numId="3" w16cid:durableId="409886391">
    <w:abstractNumId w:val="0"/>
  </w:num>
  <w:num w:numId="4" w16cid:durableId="462162318">
    <w:abstractNumId w:val="1"/>
  </w:num>
  <w:num w:numId="5" w16cid:durableId="720908296">
    <w:abstractNumId w:val="5"/>
  </w:num>
  <w:num w:numId="6" w16cid:durableId="264505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96"/>
    <w:rsid w:val="000001C9"/>
    <w:rsid w:val="00004FF7"/>
    <w:rsid w:val="00007DDD"/>
    <w:rsid w:val="00011AA7"/>
    <w:rsid w:val="0002126B"/>
    <w:rsid w:val="000214ED"/>
    <w:rsid w:val="0002566C"/>
    <w:rsid w:val="0003143E"/>
    <w:rsid w:val="000344D9"/>
    <w:rsid w:val="00034560"/>
    <w:rsid w:val="00035BB7"/>
    <w:rsid w:val="00042D4E"/>
    <w:rsid w:val="00043BAA"/>
    <w:rsid w:val="000445E5"/>
    <w:rsid w:val="00046F9B"/>
    <w:rsid w:val="00051FA5"/>
    <w:rsid w:val="000536B6"/>
    <w:rsid w:val="000577A7"/>
    <w:rsid w:val="0006153D"/>
    <w:rsid w:val="00062720"/>
    <w:rsid w:val="000634A8"/>
    <w:rsid w:val="00070C43"/>
    <w:rsid w:val="00077A97"/>
    <w:rsid w:val="00081FC2"/>
    <w:rsid w:val="00085394"/>
    <w:rsid w:val="0009230E"/>
    <w:rsid w:val="00092E05"/>
    <w:rsid w:val="000A09CA"/>
    <w:rsid w:val="000A37C4"/>
    <w:rsid w:val="000A628D"/>
    <w:rsid w:val="000A7203"/>
    <w:rsid w:val="000B409E"/>
    <w:rsid w:val="000B4C9E"/>
    <w:rsid w:val="000B5D3B"/>
    <w:rsid w:val="000C0955"/>
    <w:rsid w:val="000C4415"/>
    <w:rsid w:val="000C6D37"/>
    <w:rsid w:val="000D331C"/>
    <w:rsid w:val="000E19F7"/>
    <w:rsid w:val="000E1C8F"/>
    <w:rsid w:val="000E1EF9"/>
    <w:rsid w:val="000E2BD6"/>
    <w:rsid w:val="00102DA8"/>
    <w:rsid w:val="00104B12"/>
    <w:rsid w:val="00120D7C"/>
    <w:rsid w:val="00125A19"/>
    <w:rsid w:val="00133437"/>
    <w:rsid w:val="001335F4"/>
    <w:rsid w:val="001374E1"/>
    <w:rsid w:val="0014463E"/>
    <w:rsid w:val="00145BDB"/>
    <w:rsid w:val="00146424"/>
    <w:rsid w:val="00147A1E"/>
    <w:rsid w:val="0015065C"/>
    <w:rsid w:val="00150A7E"/>
    <w:rsid w:val="001537CA"/>
    <w:rsid w:val="00154CF0"/>
    <w:rsid w:val="00155A0E"/>
    <w:rsid w:val="001577AA"/>
    <w:rsid w:val="00161A11"/>
    <w:rsid w:val="00163020"/>
    <w:rsid w:val="00165138"/>
    <w:rsid w:val="0016769C"/>
    <w:rsid w:val="0017438C"/>
    <w:rsid w:val="00177F19"/>
    <w:rsid w:val="00181A69"/>
    <w:rsid w:val="00182A36"/>
    <w:rsid w:val="001861C5"/>
    <w:rsid w:val="001A0E3C"/>
    <w:rsid w:val="001A3165"/>
    <w:rsid w:val="001A5583"/>
    <w:rsid w:val="001A61BC"/>
    <w:rsid w:val="001B6E7E"/>
    <w:rsid w:val="001B728F"/>
    <w:rsid w:val="001C2BEE"/>
    <w:rsid w:val="001C48B6"/>
    <w:rsid w:val="001C72ED"/>
    <w:rsid w:val="001D158E"/>
    <w:rsid w:val="001D421D"/>
    <w:rsid w:val="001E1D8E"/>
    <w:rsid w:val="001E29ED"/>
    <w:rsid w:val="001E2CAA"/>
    <w:rsid w:val="001E313A"/>
    <w:rsid w:val="001E5E18"/>
    <w:rsid w:val="001F1FC0"/>
    <w:rsid w:val="001F5647"/>
    <w:rsid w:val="001F5829"/>
    <w:rsid w:val="001F6D02"/>
    <w:rsid w:val="0020516E"/>
    <w:rsid w:val="0020647D"/>
    <w:rsid w:val="00210344"/>
    <w:rsid w:val="002136FC"/>
    <w:rsid w:val="00215E9A"/>
    <w:rsid w:val="00220E4B"/>
    <w:rsid w:val="00230044"/>
    <w:rsid w:val="00233827"/>
    <w:rsid w:val="00243DF1"/>
    <w:rsid w:val="002449E6"/>
    <w:rsid w:val="0025210F"/>
    <w:rsid w:val="00252D2B"/>
    <w:rsid w:val="00255AEF"/>
    <w:rsid w:val="0025685A"/>
    <w:rsid w:val="00261B78"/>
    <w:rsid w:val="002666C1"/>
    <w:rsid w:val="00266CEB"/>
    <w:rsid w:val="0028052F"/>
    <w:rsid w:val="00282E3C"/>
    <w:rsid w:val="00282EEE"/>
    <w:rsid w:val="002915F0"/>
    <w:rsid w:val="00291942"/>
    <w:rsid w:val="00292D5B"/>
    <w:rsid w:val="002957F0"/>
    <w:rsid w:val="00295ED4"/>
    <w:rsid w:val="0029719D"/>
    <w:rsid w:val="002A3995"/>
    <w:rsid w:val="002B25B6"/>
    <w:rsid w:val="002B3B60"/>
    <w:rsid w:val="002B4159"/>
    <w:rsid w:val="002B65D7"/>
    <w:rsid w:val="002C10F4"/>
    <w:rsid w:val="002C755C"/>
    <w:rsid w:val="002C77CB"/>
    <w:rsid w:val="002D2D08"/>
    <w:rsid w:val="002E1C41"/>
    <w:rsid w:val="002E61AA"/>
    <w:rsid w:val="002F2B25"/>
    <w:rsid w:val="002F6F13"/>
    <w:rsid w:val="00302F4E"/>
    <w:rsid w:val="00303D70"/>
    <w:rsid w:val="0030439F"/>
    <w:rsid w:val="00304E72"/>
    <w:rsid w:val="0031126E"/>
    <w:rsid w:val="003133B7"/>
    <w:rsid w:val="00326064"/>
    <w:rsid w:val="0032650A"/>
    <w:rsid w:val="00332076"/>
    <w:rsid w:val="003329DE"/>
    <w:rsid w:val="00332E67"/>
    <w:rsid w:val="00335236"/>
    <w:rsid w:val="003362B5"/>
    <w:rsid w:val="003371A6"/>
    <w:rsid w:val="003417A9"/>
    <w:rsid w:val="003501F1"/>
    <w:rsid w:val="00355DDC"/>
    <w:rsid w:val="00357E04"/>
    <w:rsid w:val="00362C51"/>
    <w:rsid w:val="0036381B"/>
    <w:rsid w:val="00372EA7"/>
    <w:rsid w:val="00374C7C"/>
    <w:rsid w:val="00376F8E"/>
    <w:rsid w:val="0037728A"/>
    <w:rsid w:val="00377A33"/>
    <w:rsid w:val="003854CD"/>
    <w:rsid w:val="00391A4B"/>
    <w:rsid w:val="0039506C"/>
    <w:rsid w:val="003A06DC"/>
    <w:rsid w:val="003A20BB"/>
    <w:rsid w:val="003A669C"/>
    <w:rsid w:val="003B0567"/>
    <w:rsid w:val="003B76E1"/>
    <w:rsid w:val="003C0852"/>
    <w:rsid w:val="003C1500"/>
    <w:rsid w:val="003C5506"/>
    <w:rsid w:val="003D03D0"/>
    <w:rsid w:val="003D52DE"/>
    <w:rsid w:val="003D7017"/>
    <w:rsid w:val="003E076E"/>
    <w:rsid w:val="003E164B"/>
    <w:rsid w:val="003E2AFB"/>
    <w:rsid w:val="003E2E48"/>
    <w:rsid w:val="003F171C"/>
    <w:rsid w:val="003F4EC2"/>
    <w:rsid w:val="003F6644"/>
    <w:rsid w:val="00407BBF"/>
    <w:rsid w:val="00413FCD"/>
    <w:rsid w:val="004202C7"/>
    <w:rsid w:val="00426438"/>
    <w:rsid w:val="00427779"/>
    <w:rsid w:val="00430D69"/>
    <w:rsid w:val="00432167"/>
    <w:rsid w:val="0043338B"/>
    <w:rsid w:val="00433623"/>
    <w:rsid w:val="00433E0C"/>
    <w:rsid w:val="00435AED"/>
    <w:rsid w:val="0044062D"/>
    <w:rsid w:val="004436FC"/>
    <w:rsid w:val="004467BB"/>
    <w:rsid w:val="004500FD"/>
    <w:rsid w:val="004513C5"/>
    <w:rsid w:val="00451804"/>
    <w:rsid w:val="00453956"/>
    <w:rsid w:val="0046503D"/>
    <w:rsid w:val="00465B7E"/>
    <w:rsid w:val="00466AB4"/>
    <w:rsid w:val="00471231"/>
    <w:rsid w:val="00471B03"/>
    <w:rsid w:val="00472150"/>
    <w:rsid w:val="0047472B"/>
    <w:rsid w:val="0047761C"/>
    <w:rsid w:val="00482AE3"/>
    <w:rsid w:val="004832CA"/>
    <w:rsid w:val="00483984"/>
    <w:rsid w:val="004863E0"/>
    <w:rsid w:val="00490DA7"/>
    <w:rsid w:val="00497259"/>
    <w:rsid w:val="004975CE"/>
    <w:rsid w:val="004977D3"/>
    <w:rsid w:val="004A1199"/>
    <w:rsid w:val="004A7DD7"/>
    <w:rsid w:val="004B30E3"/>
    <w:rsid w:val="004B397A"/>
    <w:rsid w:val="004B3A9A"/>
    <w:rsid w:val="004B5418"/>
    <w:rsid w:val="004B67B4"/>
    <w:rsid w:val="004B6CD7"/>
    <w:rsid w:val="004C11CE"/>
    <w:rsid w:val="004C1318"/>
    <w:rsid w:val="004C2CDA"/>
    <w:rsid w:val="004C3AEA"/>
    <w:rsid w:val="004C4DCB"/>
    <w:rsid w:val="004C5825"/>
    <w:rsid w:val="004C7F5A"/>
    <w:rsid w:val="004D1F3C"/>
    <w:rsid w:val="004E150A"/>
    <w:rsid w:val="004E15E2"/>
    <w:rsid w:val="004E2D09"/>
    <w:rsid w:val="004F4CB5"/>
    <w:rsid w:val="00500BEB"/>
    <w:rsid w:val="00503B27"/>
    <w:rsid w:val="00511F9E"/>
    <w:rsid w:val="005169D9"/>
    <w:rsid w:val="005172D8"/>
    <w:rsid w:val="0052087D"/>
    <w:rsid w:val="00522AA7"/>
    <w:rsid w:val="00522B4B"/>
    <w:rsid w:val="005245B9"/>
    <w:rsid w:val="00524929"/>
    <w:rsid w:val="0052586D"/>
    <w:rsid w:val="00525FD6"/>
    <w:rsid w:val="0052793C"/>
    <w:rsid w:val="0053022D"/>
    <w:rsid w:val="005305C4"/>
    <w:rsid w:val="00551515"/>
    <w:rsid w:val="00552D14"/>
    <w:rsid w:val="00553984"/>
    <w:rsid w:val="005557D9"/>
    <w:rsid w:val="00556357"/>
    <w:rsid w:val="00556C7C"/>
    <w:rsid w:val="005622C3"/>
    <w:rsid w:val="00563FAB"/>
    <w:rsid w:val="00570721"/>
    <w:rsid w:val="00575061"/>
    <w:rsid w:val="0059041C"/>
    <w:rsid w:val="00592559"/>
    <w:rsid w:val="005A15F4"/>
    <w:rsid w:val="005A1C32"/>
    <w:rsid w:val="005A44A3"/>
    <w:rsid w:val="005A5451"/>
    <w:rsid w:val="005A792C"/>
    <w:rsid w:val="005C3B3A"/>
    <w:rsid w:val="005D03DC"/>
    <w:rsid w:val="005D2B6A"/>
    <w:rsid w:val="005E20A5"/>
    <w:rsid w:val="005E66D2"/>
    <w:rsid w:val="005F5569"/>
    <w:rsid w:val="005F5BAC"/>
    <w:rsid w:val="0060543C"/>
    <w:rsid w:val="00607027"/>
    <w:rsid w:val="00612421"/>
    <w:rsid w:val="00613C63"/>
    <w:rsid w:val="00624A6B"/>
    <w:rsid w:val="006261E8"/>
    <w:rsid w:val="00627A17"/>
    <w:rsid w:val="006314AE"/>
    <w:rsid w:val="00631F14"/>
    <w:rsid w:val="006406D6"/>
    <w:rsid w:val="00640A7A"/>
    <w:rsid w:val="00641B9D"/>
    <w:rsid w:val="00642393"/>
    <w:rsid w:val="00645B36"/>
    <w:rsid w:val="00646FBB"/>
    <w:rsid w:val="00647D87"/>
    <w:rsid w:val="006509C4"/>
    <w:rsid w:val="0065778B"/>
    <w:rsid w:val="00663716"/>
    <w:rsid w:val="0067186D"/>
    <w:rsid w:val="006724A2"/>
    <w:rsid w:val="006740F1"/>
    <w:rsid w:val="0067469E"/>
    <w:rsid w:val="006812AA"/>
    <w:rsid w:val="00682047"/>
    <w:rsid w:val="00682897"/>
    <w:rsid w:val="006870BF"/>
    <w:rsid w:val="00697B09"/>
    <w:rsid w:val="006A0DE1"/>
    <w:rsid w:val="006B3032"/>
    <w:rsid w:val="006B38F8"/>
    <w:rsid w:val="006C186F"/>
    <w:rsid w:val="006C3C49"/>
    <w:rsid w:val="006C3E73"/>
    <w:rsid w:val="006C5CE5"/>
    <w:rsid w:val="006C798C"/>
    <w:rsid w:val="006D53B8"/>
    <w:rsid w:val="006D5FD2"/>
    <w:rsid w:val="006D7861"/>
    <w:rsid w:val="006F49C2"/>
    <w:rsid w:val="006F7905"/>
    <w:rsid w:val="006F7ACE"/>
    <w:rsid w:val="007077E1"/>
    <w:rsid w:val="007113BA"/>
    <w:rsid w:val="007232F1"/>
    <w:rsid w:val="007326D4"/>
    <w:rsid w:val="0073363F"/>
    <w:rsid w:val="00753AEE"/>
    <w:rsid w:val="00754A9D"/>
    <w:rsid w:val="0075693D"/>
    <w:rsid w:val="00757C75"/>
    <w:rsid w:val="00762B9C"/>
    <w:rsid w:val="007633B8"/>
    <w:rsid w:val="00763A3C"/>
    <w:rsid w:val="00766323"/>
    <w:rsid w:val="00771AAB"/>
    <w:rsid w:val="00776AB7"/>
    <w:rsid w:val="00781D24"/>
    <w:rsid w:val="00785E36"/>
    <w:rsid w:val="00787170"/>
    <w:rsid w:val="00790478"/>
    <w:rsid w:val="00797D66"/>
    <w:rsid w:val="007A0322"/>
    <w:rsid w:val="007A1604"/>
    <w:rsid w:val="007A2A2E"/>
    <w:rsid w:val="007B52FB"/>
    <w:rsid w:val="007B54BB"/>
    <w:rsid w:val="007B667C"/>
    <w:rsid w:val="007C2591"/>
    <w:rsid w:val="007C366F"/>
    <w:rsid w:val="007C4FC7"/>
    <w:rsid w:val="007D594C"/>
    <w:rsid w:val="007E0C10"/>
    <w:rsid w:val="007F08FE"/>
    <w:rsid w:val="007F2389"/>
    <w:rsid w:val="007F4B64"/>
    <w:rsid w:val="007F4CC3"/>
    <w:rsid w:val="007F5F80"/>
    <w:rsid w:val="00802DAC"/>
    <w:rsid w:val="00805DF5"/>
    <w:rsid w:val="00807675"/>
    <w:rsid w:val="00812C7A"/>
    <w:rsid w:val="0081572F"/>
    <w:rsid w:val="008172F5"/>
    <w:rsid w:val="00825AC6"/>
    <w:rsid w:val="00833E86"/>
    <w:rsid w:val="00834B38"/>
    <w:rsid w:val="00840538"/>
    <w:rsid w:val="0084062F"/>
    <w:rsid w:val="00841559"/>
    <w:rsid w:val="00842DA5"/>
    <w:rsid w:val="0084605B"/>
    <w:rsid w:val="00852C6D"/>
    <w:rsid w:val="00870B4C"/>
    <w:rsid w:val="00873CBE"/>
    <w:rsid w:val="008759E5"/>
    <w:rsid w:val="0087682B"/>
    <w:rsid w:val="00880C61"/>
    <w:rsid w:val="008871FE"/>
    <w:rsid w:val="008955D7"/>
    <w:rsid w:val="0089796D"/>
    <w:rsid w:val="008A7F3A"/>
    <w:rsid w:val="008B3E7D"/>
    <w:rsid w:val="008B44C7"/>
    <w:rsid w:val="008B463C"/>
    <w:rsid w:val="008B5613"/>
    <w:rsid w:val="008B6940"/>
    <w:rsid w:val="008C36F0"/>
    <w:rsid w:val="008C54F2"/>
    <w:rsid w:val="008C62EE"/>
    <w:rsid w:val="008E0B38"/>
    <w:rsid w:val="008E44C7"/>
    <w:rsid w:val="008F237E"/>
    <w:rsid w:val="008F25EC"/>
    <w:rsid w:val="008F77D0"/>
    <w:rsid w:val="00914E4A"/>
    <w:rsid w:val="0092250E"/>
    <w:rsid w:val="00923619"/>
    <w:rsid w:val="00925113"/>
    <w:rsid w:val="00931B65"/>
    <w:rsid w:val="009320E7"/>
    <w:rsid w:val="00935C07"/>
    <w:rsid w:val="00937B32"/>
    <w:rsid w:val="0094364C"/>
    <w:rsid w:val="00944BB2"/>
    <w:rsid w:val="0094670C"/>
    <w:rsid w:val="009473D2"/>
    <w:rsid w:val="00952409"/>
    <w:rsid w:val="00955168"/>
    <w:rsid w:val="009572B3"/>
    <w:rsid w:val="00961CF9"/>
    <w:rsid w:val="00962E06"/>
    <w:rsid w:val="00962FD4"/>
    <w:rsid w:val="009700C6"/>
    <w:rsid w:val="00974D9B"/>
    <w:rsid w:val="00976995"/>
    <w:rsid w:val="00982F45"/>
    <w:rsid w:val="00983EB8"/>
    <w:rsid w:val="00994F03"/>
    <w:rsid w:val="00994F79"/>
    <w:rsid w:val="009972F5"/>
    <w:rsid w:val="009A1008"/>
    <w:rsid w:val="009A38A8"/>
    <w:rsid w:val="009A3EDC"/>
    <w:rsid w:val="009A7BCA"/>
    <w:rsid w:val="009B0CFF"/>
    <w:rsid w:val="009B36FF"/>
    <w:rsid w:val="009B7F31"/>
    <w:rsid w:val="009C598B"/>
    <w:rsid w:val="009D07AB"/>
    <w:rsid w:val="009D418E"/>
    <w:rsid w:val="009D72C2"/>
    <w:rsid w:val="009E2F74"/>
    <w:rsid w:val="009E60A9"/>
    <w:rsid w:val="009F4CE2"/>
    <w:rsid w:val="00A004BA"/>
    <w:rsid w:val="00A010E1"/>
    <w:rsid w:val="00A0515A"/>
    <w:rsid w:val="00A06330"/>
    <w:rsid w:val="00A10CD6"/>
    <w:rsid w:val="00A16F71"/>
    <w:rsid w:val="00A214E4"/>
    <w:rsid w:val="00A266B8"/>
    <w:rsid w:val="00A30F41"/>
    <w:rsid w:val="00A32417"/>
    <w:rsid w:val="00A33309"/>
    <w:rsid w:val="00A41B46"/>
    <w:rsid w:val="00A432BE"/>
    <w:rsid w:val="00A44E11"/>
    <w:rsid w:val="00A52A7A"/>
    <w:rsid w:val="00A562AA"/>
    <w:rsid w:val="00A61567"/>
    <w:rsid w:val="00A73568"/>
    <w:rsid w:val="00A760F8"/>
    <w:rsid w:val="00A835E7"/>
    <w:rsid w:val="00A83FF4"/>
    <w:rsid w:val="00A908E2"/>
    <w:rsid w:val="00A9282B"/>
    <w:rsid w:val="00A92AB0"/>
    <w:rsid w:val="00A961F1"/>
    <w:rsid w:val="00AA0DFF"/>
    <w:rsid w:val="00AA56BD"/>
    <w:rsid w:val="00AA7E10"/>
    <w:rsid w:val="00AB0427"/>
    <w:rsid w:val="00AC0BD2"/>
    <w:rsid w:val="00AC28E8"/>
    <w:rsid w:val="00AC5EF2"/>
    <w:rsid w:val="00AC7E06"/>
    <w:rsid w:val="00AD0614"/>
    <w:rsid w:val="00AD0F7A"/>
    <w:rsid w:val="00AD3AFC"/>
    <w:rsid w:val="00AE23E3"/>
    <w:rsid w:val="00AE687F"/>
    <w:rsid w:val="00AF193C"/>
    <w:rsid w:val="00AF446B"/>
    <w:rsid w:val="00B047A2"/>
    <w:rsid w:val="00B06D89"/>
    <w:rsid w:val="00B107EC"/>
    <w:rsid w:val="00B1235B"/>
    <w:rsid w:val="00B132FD"/>
    <w:rsid w:val="00B15E85"/>
    <w:rsid w:val="00B17392"/>
    <w:rsid w:val="00B2670A"/>
    <w:rsid w:val="00B309B5"/>
    <w:rsid w:val="00B35090"/>
    <w:rsid w:val="00B35C1F"/>
    <w:rsid w:val="00B40E4A"/>
    <w:rsid w:val="00B429DA"/>
    <w:rsid w:val="00B51EDA"/>
    <w:rsid w:val="00B53956"/>
    <w:rsid w:val="00B5492D"/>
    <w:rsid w:val="00B55145"/>
    <w:rsid w:val="00B57B76"/>
    <w:rsid w:val="00B60A53"/>
    <w:rsid w:val="00B624B7"/>
    <w:rsid w:val="00B65A62"/>
    <w:rsid w:val="00B74B81"/>
    <w:rsid w:val="00B77CC1"/>
    <w:rsid w:val="00B843FF"/>
    <w:rsid w:val="00B85DAE"/>
    <w:rsid w:val="00B90BCC"/>
    <w:rsid w:val="00B91463"/>
    <w:rsid w:val="00BA09E6"/>
    <w:rsid w:val="00BB1543"/>
    <w:rsid w:val="00BC150A"/>
    <w:rsid w:val="00BC1B9F"/>
    <w:rsid w:val="00BC2B33"/>
    <w:rsid w:val="00BE1683"/>
    <w:rsid w:val="00BE2B82"/>
    <w:rsid w:val="00BE2CFF"/>
    <w:rsid w:val="00BE5564"/>
    <w:rsid w:val="00BF06A2"/>
    <w:rsid w:val="00BF5A86"/>
    <w:rsid w:val="00C03A8D"/>
    <w:rsid w:val="00C05BFF"/>
    <w:rsid w:val="00C07E1F"/>
    <w:rsid w:val="00C17D6E"/>
    <w:rsid w:val="00C22F01"/>
    <w:rsid w:val="00C32ACE"/>
    <w:rsid w:val="00C34CC8"/>
    <w:rsid w:val="00C44DC3"/>
    <w:rsid w:val="00C50A5C"/>
    <w:rsid w:val="00C5539A"/>
    <w:rsid w:val="00C72221"/>
    <w:rsid w:val="00C7402C"/>
    <w:rsid w:val="00C76E6C"/>
    <w:rsid w:val="00C775B0"/>
    <w:rsid w:val="00C83A15"/>
    <w:rsid w:val="00C84621"/>
    <w:rsid w:val="00C84EB3"/>
    <w:rsid w:val="00C93A77"/>
    <w:rsid w:val="00C97011"/>
    <w:rsid w:val="00CA3832"/>
    <w:rsid w:val="00CA45B4"/>
    <w:rsid w:val="00CB1185"/>
    <w:rsid w:val="00CB43C4"/>
    <w:rsid w:val="00CB5B74"/>
    <w:rsid w:val="00CC5393"/>
    <w:rsid w:val="00CC5492"/>
    <w:rsid w:val="00CC554E"/>
    <w:rsid w:val="00CD4536"/>
    <w:rsid w:val="00CD4DE3"/>
    <w:rsid w:val="00CD73A0"/>
    <w:rsid w:val="00CD758E"/>
    <w:rsid w:val="00CD779A"/>
    <w:rsid w:val="00CE123F"/>
    <w:rsid w:val="00CF014A"/>
    <w:rsid w:val="00D01D69"/>
    <w:rsid w:val="00D13CD3"/>
    <w:rsid w:val="00D22E67"/>
    <w:rsid w:val="00D32946"/>
    <w:rsid w:val="00D33EFB"/>
    <w:rsid w:val="00D35125"/>
    <w:rsid w:val="00D36125"/>
    <w:rsid w:val="00D424D0"/>
    <w:rsid w:val="00D44E3D"/>
    <w:rsid w:val="00D4590C"/>
    <w:rsid w:val="00D46285"/>
    <w:rsid w:val="00D51594"/>
    <w:rsid w:val="00D6138A"/>
    <w:rsid w:val="00D61AE0"/>
    <w:rsid w:val="00D645A5"/>
    <w:rsid w:val="00D70AB1"/>
    <w:rsid w:val="00D7473A"/>
    <w:rsid w:val="00D75D34"/>
    <w:rsid w:val="00D80A43"/>
    <w:rsid w:val="00D97F6E"/>
    <w:rsid w:val="00DA0531"/>
    <w:rsid w:val="00DA204D"/>
    <w:rsid w:val="00DA2617"/>
    <w:rsid w:val="00DA455B"/>
    <w:rsid w:val="00DB1E29"/>
    <w:rsid w:val="00DB2E5F"/>
    <w:rsid w:val="00DD2B65"/>
    <w:rsid w:val="00DE01A7"/>
    <w:rsid w:val="00DF094D"/>
    <w:rsid w:val="00DF3F17"/>
    <w:rsid w:val="00DF64C6"/>
    <w:rsid w:val="00DF6916"/>
    <w:rsid w:val="00DF74BF"/>
    <w:rsid w:val="00E02E4A"/>
    <w:rsid w:val="00E10589"/>
    <w:rsid w:val="00E107E1"/>
    <w:rsid w:val="00E1146F"/>
    <w:rsid w:val="00E119CD"/>
    <w:rsid w:val="00E119FD"/>
    <w:rsid w:val="00E133B3"/>
    <w:rsid w:val="00E136A0"/>
    <w:rsid w:val="00E20BF8"/>
    <w:rsid w:val="00E23177"/>
    <w:rsid w:val="00E2730A"/>
    <w:rsid w:val="00E30496"/>
    <w:rsid w:val="00E30D20"/>
    <w:rsid w:val="00E3399F"/>
    <w:rsid w:val="00E40C44"/>
    <w:rsid w:val="00E41A7B"/>
    <w:rsid w:val="00E45CAD"/>
    <w:rsid w:val="00E45DAB"/>
    <w:rsid w:val="00E531B3"/>
    <w:rsid w:val="00E54422"/>
    <w:rsid w:val="00E55A47"/>
    <w:rsid w:val="00E6200F"/>
    <w:rsid w:val="00E626AE"/>
    <w:rsid w:val="00E663A7"/>
    <w:rsid w:val="00E77446"/>
    <w:rsid w:val="00E85735"/>
    <w:rsid w:val="00E92881"/>
    <w:rsid w:val="00E94D30"/>
    <w:rsid w:val="00E96396"/>
    <w:rsid w:val="00EA39CE"/>
    <w:rsid w:val="00EA4F94"/>
    <w:rsid w:val="00EA6C40"/>
    <w:rsid w:val="00EA7832"/>
    <w:rsid w:val="00EA7F29"/>
    <w:rsid w:val="00EB13BB"/>
    <w:rsid w:val="00EC42FE"/>
    <w:rsid w:val="00ED1891"/>
    <w:rsid w:val="00ED2DEB"/>
    <w:rsid w:val="00EE320F"/>
    <w:rsid w:val="00EE390A"/>
    <w:rsid w:val="00EE7B0C"/>
    <w:rsid w:val="00EF2973"/>
    <w:rsid w:val="00EF436A"/>
    <w:rsid w:val="00F0066B"/>
    <w:rsid w:val="00F12B40"/>
    <w:rsid w:val="00F14DCA"/>
    <w:rsid w:val="00F1698F"/>
    <w:rsid w:val="00F17149"/>
    <w:rsid w:val="00F20AEB"/>
    <w:rsid w:val="00F23372"/>
    <w:rsid w:val="00F260DF"/>
    <w:rsid w:val="00F272E1"/>
    <w:rsid w:val="00F27B62"/>
    <w:rsid w:val="00F337D7"/>
    <w:rsid w:val="00F3397A"/>
    <w:rsid w:val="00F36506"/>
    <w:rsid w:val="00F41B39"/>
    <w:rsid w:val="00F43DD4"/>
    <w:rsid w:val="00F46493"/>
    <w:rsid w:val="00F470CB"/>
    <w:rsid w:val="00F47D8C"/>
    <w:rsid w:val="00F5167A"/>
    <w:rsid w:val="00F51898"/>
    <w:rsid w:val="00F54240"/>
    <w:rsid w:val="00F551E3"/>
    <w:rsid w:val="00F62591"/>
    <w:rsid w:val="00F6470C"/>
    <w:rsid w:val="00F656A0"/>
    <w:rsid w:val="00F70FE6"/>
    <w:rsid w:val="00F72912"/>
    <w:rsid w:val="00F77775"/>
    <w:rsid w:val="00F84028"/>
    <w:rsid w:val="00F8701D"/>
    <w:rsid w:val="00F93DA4"/>
    <w:rsid w:val="00FA1A95"/>
    <w:rsid w:val="00FA212D"/>
    <w:rsid w:val="00FA7408"/>
    <w:rsid w:val="00FB182C"/>
    <w:rsid w:val="00FB6AF4"/>
    <w:rsid w:val="00FC11B5"/>
    <w:rsid w:val="00FD3263"/>
    <w:rsid w:val="00FD4E6B"/>
    <w:rsid w:val="00FD64D9"/>
    <w:rsid w:val="00FD7C17"/>
    <w:rsid w:val="00FE2D15"/>
    <w:rsid w:val="00FE4A84"/>
    <w:rsid w:val="00FF36DB"/>
    <w:rsid w:val="00FF40ED"/>
    <w:rsid w:val="00FF51B2"/>
    <w:rsid w:val="00FF55D5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6F699"/>
  <w15:chartTrackingRefBased/>
  <w15:docId w15:val="{18239600-932E-4A63-B4DA-6318F6CC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styleId="Bobletekst">
    <w:name w:val="Balloon Text"/>
    <w:basedOn w:val="Normal"/>
    <w:link w:val="BobletekstTegn"/>
    <w:uiPriority w:val="99"/>
    <w:semiHidden/>
    <w:unhideWhenUsed/>
    <w:rsid w:val="003A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2" ma:contentTypeDescription="Opprett et nytt dokument." ma:contentTypeScope="" ma:versionID="ddc7b33109822c96b7d27b46254e9ef3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bcb9940009fc5d78f702813874dfd3e7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C2EEE-7235-4DB3-8D4F-D9D39B5B0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2BDA6-925A-400A-9154-BA5085294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2B977A-8662-466E-9C2A-252E2A1C0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175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Håkestad</dc:creator>
  <cp:keywords/>
  <dc:description/>
  <cp:lastModifiedBy>Daniel Håkestad</cp:lastModifiedBy>
  <cp:revision>98</cp:revision>
  <cp:lastPrinted>2023-09-21T14:13:00Z</cp:lastPrinted>
  <dcterms:created xsi:type="dcterms:W3CDTF">2024-09-12T15:15:00Z</dcterms:created>
  <dcterms:modified xsi:type="dcterms:W3CDTF">2024-09-16T09:25:00Z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